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794F" w14:textId="474FF832" w:rsidR="0082760F" w:rsidRDefault="0082760F" w:rsidP="39FD3C40">
      <w:pPr>
        <w:pStyle w:val="Checkboxlist"/>
        <w:numPr>
          <w:ilvl w:val="0"/>
          <w:numId w:val="0"/>
        </w:numPr>
        <w:rPr>
          <w:b/>
          <w:bCs/>
          <w:sz w:val="22"/>
          <w:szCs w:val="22"/>
        </w:rPr>
      </w:pPr>
      <w:r w:rsidRPr="516930DF">
        <w:rPr>
          <w:b/>
          <w:bCs/>
          <w:sz w:val="22"/>
          <w:szCs w:val="22"/>
        </w:rPr>
        <w:t xml:space="preserve"> </w:t>
      </w:r>
    </w:p>
    <w:p w14:paraId="7904C5C1" w14:textId="25F57FA4" w:rsidR="00F262B6" w:rsidRDefault="00897EE8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6ED4536" wp14:editId="71DF7FCA">
                <wp:simplePos x="0" y="0"/>
                <wp:positionH relativeFrom="page">
                  <wp:posOffset>5076825</wp:posOffset>
                </wp:positionH>
                <wp:positionV relativeFrom="page">
                  <wp:posOffset>1600200</wp:posOffset>
                </wp:positionV>
                <wp:extent cx="4368165" cy="5610225"/>
                <wp:effectExtent l="0" t="0" r="0" b="952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165" cy="561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linkedTxbx id="1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D453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99.75pt;margin-top:126pt;width:343.95pt;height:441.7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" filled="f" stroked="f">
                <v:textbox>
                  <w:txbxContent/>
                </v:textbox>
                <w10:wrap anchorx="page" anchory="page"/>
              </v:shape>
            </w:pict>
          </mc:Fallback>
        </mc:AlternateContent>
      </w:r>
      <w:r w:rsidR="00F264C1">
        <w:rPr>
          <w:noProof/>
          <w:color w:val="2B579A"/>
          <w:shd w:val="clear" w:color="auto" w:fill="E6E6E6"/>
          <w:lang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7237932" wp14:editId="1BBE966D">
                <wp:simplePos x="0" y="0"/>
                <wp:positionH relativeFrom="column">
                  <wp:posOffset>247650</wp:posOffset>
                </wp:positionH>
                <wp:positionV relativeFrom="paragraph">
                  <wp:posOffset>4330700</wp:posOffset>
                </wp:positionV>
                <wp:extent cx="4269740" cy="2247265"/>
                <wp:effectExtent l="7620" t="5715" r="8890" b="1397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224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F692D" w14:textId="77777777" w:rsidR="000D7BD7" w:rsidRDefault="000D7BD7">
                            <w:r w:rsidRPr="005577AF">
                              <w:t xml:space="preserve">At QES, we believe </w:t>
                            </w:r>
                            <w:r w:rsidR="00420E31" w:rsidRPr="005577AF">
                              <w:t>academic and social emotional learning</w:t>
                            </w:r>
                            <w:r w:rsidRPr="005577AF">
                              <w:t xml:space="preserve"> happen</w:t>
                            </w:r>
                            <w:r w:rsidR="00420E31" w:rsidRPr="005577AF">
                              <w:t xml:space="preserve">s </w:t>
                            </w:r>
                            <w:r w:rsidRPr="005577AF">
                              <w:t>inside</w:t>
                            </w:r>
                            <w:r w:rsidR="00420E31" w:rsidRPr="005577AF">
                              <w:t xml:space="preserve"> and </w:t>
                            </w:r>
                            <w:r w:rsidRPr="005577AF">
                              <w:t>outside</w:t>
                            </w:r>
                            <w:r w:rsidR="00420E31" w:rsidRPr="005577AF">
                              <w:t xml:space="preserve"> the school building.</w:t>
                            </w:r>
                          </w:p>
                          <w:p w14:paraId="27229C4C" w14:textId="77777777" w:rsidR="005577AF" w:rsidRPr="005577AF" w:rsidRDefault="005577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D2C4E1" w14:textId="77777777" w:rsidR="000D7BD7" w:rsidRDefault="00266A9B">
                            <w:r w:rsidRPr="005577AF">
                              <w:t xml:space="preserve">Please consider the weather forecast and send your </w:t>
                            </w:r>
                            <w:r w:rsidR="00420E31" w:rsidRPr="005577AF">
                              <w:t xml:space="preserve">student </w:t>
                            </w:r>
                            <w:r w:rsidR="000D7BD7" w:rsidRPr="005577AF">
                              <w:t>prepared for playing and learning outside</w:t>
                            </w:r>
                            <w:r w:rsidRPr="005577AF">
                              <w:t xml:space="preserve"> each day.</w:t>
                            </w:r>
                          </w:p>
                          <w:p w14:paraId="31D7F190" w14:textId="77777777" w:rsidR="00555A1B" w:rsidRDefault="00555A1B"/>
                          <w:p w14:paraId="6E037FA3" w14:textId="7C5CDF2A" w:rsidR="00555A1B" w:rsidRDefault="00555A1B" w:rsidP="00555A1B">
                            <w:pPr>
                              <w:pStyle w:val="NoSpacing"/>
                            </w:pPr>
                            <w:r w:rsidRPr="00030AA0">
                              <w:rPr>
                                <w:b/>
                              </w:rPr>
                              <w:t>Fall &amp; Spring</w:t>
                            </w:r>
                            <w:r>
                              <w:t xml:space="preserve"> – Raincoat/jacket with hood, rain pants</w:t>
                            </w:r>
                            <w:r w:rsidR="00210AEC">
                              <w:t>,</w:t>
                            </w:r>
                            <w:r>
                              <w:t xml:space="preserve"> rubber boots</w:t>
                            </w:r>
                          </w:p>
                          <w:p w14:paraId="1744724C" w14:textId="77777777" w:rsidR="00555A1B" w:rsidRDefault="00555A1B" w:rsidP="00555A1B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37E19E9C" w14:textId="11EA380F" w:rsidR="00555A1B" w:rsidRDefault="00555A1B" w:rsidP="00555A1B">
                            <w:pPr>
                              <w:pStyle w:val="NoSpacing"/>
                            </w:pPr>
                            <w:r w:rsidRPr="00030AA0">
                              <w:rPr>
                                <w:b/>
                              </w:rPr>
                              <w:t>Winter</w:t>
                            </w:r>
                            <w:r>
                              <w:t xml:space="preserve"> – warm boots, </w:t>
                            </w:r>
                            <w:r w:rsidR="003D50B2">
                              <w:t xml:space="preserve">cold weather </w:t>
                            </w:r>
                            <w:r>
                              <w:t>jacket, snow pants, hat, mittens, scarf/neck warmer</w:t>
                            </w:r>
                          </w:p>
                          <w:p w14:paraId="658E87B5" w14:textId="77777777" w:rsidR="00555A1B" w:rsidRPr="005577AF" w:rsidRDefault="00555A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37932" id="Text Box 24" o:spid="_x0000_s1027" type="#_x0000_t202" style="position:absolute;margin-left:19.5pt;margin-top:341pt;width:336.2pt;height:176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">
                <v:textbox>
                  <w:txbxContent>
                    <w:p w14:paraId="226F692D" w14:textId="77777777" w:rsidR="000D7BD7" w:rsidRDefault="000D7BD7">
                      <w:r w:rsidRPr="005577AF">
                        <w:t xml:space="preserve">At QES, we believe </w:t>
                      </w:r>
                      <w:r w:rsidR="00420E31" w:rsidRPr="005577AF">
                        <w:t>academic and social emotional learning</w:t>
                      </w:r>
                      <w:r w:rsidRPr="005577AF">
                        <w:t xml:space="preserve"> happen</w:t>
                      </w:r>
                      <w:r w:rsidR="00420E31" w:rsidRPr="005577AF">
                        <w:t xml:space="preserve">s </w:t>
                      </w:r>
                      <w:r w:rsidRPr="005577AF">
                        <w:t>inside</w:t>
                      </w:r>
                      <w:r w:rsidR="00420E31" w:rsidRPr="005577AF">
                        <w:t xml:space="preserve"> and </w:t>
                      </w:r>
                      <w:r w:rsidRPr="005577AF">
                        <w:t>outside</w:t>
                      </w:r>
                      <w:r w:rsidR="00420E31" w:rsidRPr="005577AF">
                        <w:t xml:space="preserve"> the school building.</w:t>
                      </w:r>
                    </w:p>
                    <w:p w14:paraId="27229C4C" w14:textId="77777777" w:rsidR="005577AF" w:rsidRPr="005577AF" w:rsidRDefault="005577A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5D2C4E1" w14:textId="77777777" w:rsidR="000D7BD7" w:rsidRDefault="00266A9B">
                      <w:r w:rsidRPr="005577AF">
                        <w:t xml:space="preserve">Please consider the weather forecast and send your </w:t>
                      </w:r>
                      <w:r w:rsidR="00420E31" w:rsidRPr="005577AF">
                        <w:t xml:space="preserve">student </w:t>
                      </w:r>
                      <w:r w:rsidR="000D7BD7" w:rsidRPr="005577AF">
                        <w:t>prepared for playing and learning outside</w:t>
                      </w:r>
                      <w:r w:rsidRPr="005577AF">
                        <w:t xml:space="preserve"> each day.</w:t>
                      </w:r>
                    </w:p>
                    <w:p w14:paraId="31D7F190" w14:textId="77777777" w:rsidR="00555A1B" w:rsidRDefault="00555A1B"/>
                    <w:p w14:paraId="6E037FA3" w14:textId="7C5CDF2A" w:rsidR="00555A1B" w:rsidRDefault="00555A1B" w:rsidP="00555A1B">
                      <w:pPr>
                        <w:pStyle w:val="NoSpacing"/>
                      </w:pPr>
                      <w:r w:rsidRPr="00030AA0">
                        <w:rPr>
                          <w:b/>
                        </w:rPr>
                        <w:t>Fall &amp; Spring</w:t>
                      </w:r>
                      <w:r>
                        <w:t xml:space="preserve"> – Raincoat/jacket with hood, rain pants</w:t>
                      </w:r>
                      <w:r w:rsidR="00210AEC">
                        <w:t>,</w:t>
                      </w:r>
                      <w:r>
                        <w:t xml:space="preserve"> rubber boots</w:t>
                      </w:r>
                    </w:p>
                    <w:p w14:paraId="1744724C" w14:textId="77777777" w:rsidR="00555A1B" w:rsidRDefault="00555A1B" w:rsidP="00555A1B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37E19E9C" w14:textId="11EA380F" w:rsidR="00555A1B" w:rsidRDefault="00555A1B" w:rsidP="00555A1B">
                      <w:pPr>
                        <w:pStyle w:val="NoSpacing"/>
                      </w:pPr>
                      <w:r w:rsidRPr="00030AA0">
                        <w:rPr>
                          <w:b/>
                        </w:rPr>
                        <w:t>Winter</w:t>
                      </w:r>
                      <w:r>
                        <w:t xml:space="preserve"> – warm boots, </w:t>
                      </w:r>
                      <w:r w:rsidR="003D50B2">
                        <w:t xml:space="preserve">cold weather </w:t>
                      </w:r>
                      <w:r>
                        <w:t>jacket, snow pants, hat, mittens, scarf/neck warmer</w:t>
                      </w:r>
                    </w:p>
                    <w:p w14:paraId="658E87B5" w14:textId="77777777" w:rsidR="00555A1B" w:rsidRPr="005577AF" w:rsidRDefault="00555A1B"/>
                  </w:txbxContent>
                </v:textbox>
              </v:shape>
            </w:pict>
          </mc:Fallback>
        </mc:AlternateContent>
      </w:r>
      <w:r w:rsidR="00F264C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784FE7C" wp14:editId="2E892459">
                <wp:simplePos x="0" y="0"/>
                <wp:positionH relativeFrom="page">
                  <wp:posOffset>656590</wp:posOffset>
                </wp:positionH>
                <wp:positionV relativeFrom="page">
                  <wp:posOffset>1657350</wp:posOffset>
                </wp:positionV>
                <wp:extent cx="4309110" cy="556260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110" cy="556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14:paraId="1B0360EC" w14:textId="3425DE3B" w:rsidR="0082760F" w:rsidRDefault="0082760F" w:rsidP="0082760F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2"/>
                              </w:rPr>
                            </w:pPr>
                            <w:r w:rsidRPr="00906804">
                              <w:rPr>
                                <w:b/>
                                <w:sz w:val="22"/>
                                <w:u w:val="single"/>
                              </w:rPr>
                              <w:t>Student Fee</w:t>
                            </w:r>
                            <w:r w:rsidRPr="00906804">
                              <w:rPr>
                                <w:b/>
                                <w:sz w:val="22"/>
                              </w:rPr>
                              <w:t xml:space="preserve">: </w:t>
                            </w:r>
                            <w:r w:rsidR="00FE5AC3">
                              <w:rPr>
                                <w:b/>
                                <w:sz w:val="22"/>
                              </w:rPr>
                              <w:t>$</w:t>
                            </w:r>
                            <w:r w:rsidR="00A24A41">
                              <w:rPr>
                                <w:b/>
                                <w:sz w:val="22"/>
                              </w:rPr>
                              <w:t>10</w:t>
                            </w:r>
                            <w:r w:rsidR="00FE5AC3">
                              <w:rPr>
                                <w:b/>
                                <w:sz w:val="22"/>
                              </w:rPr>
                              <w:t xml:space="preserve"> to cover costs associated with the school cultural fees, subsidize costs for field trips and special events/initiatives</w:t>
                            </w:r>
                            <w:r w:rsidR="00934597">
                              <w:rPr>
                                <w:b/>
                                <w:sz w:val="22"/>
                              </w:rPr>
                              <w:t xml:space="preserve"> to be paid on “School Cash Online.”</w:t>
                            </w:r>
                          </w:p>
                          <w:p w14:paraId="00C28805" w14:textId="77777777" w:rsidR="00D72262" w:rsidRDefault="00D72262" w:rsidP="0082760F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BAA030A" w14:textId="2D82ACD4" w:rsidR="005405E7" w:rsidRDefault="00D72262" w:rsidP="00D72262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092D0E58" wp14:editId="5253163E">
                                  <wp:extent cx="2570671" cy="2404727"/>
                                  <wp:effectExtent l="0" t="0" r="1270" b="0"/>
                                  <wp:docPr id="1" name="Picture 1" descr="Image of school building clipart 4 college building clip ar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of school building clipart 4 college building clip ar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5940" cy="24096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439782" w14:textId="77777777" w:rsidR="000D7BD7" w:rsidRDefault="000D7BD7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0184040" w14:textId="77777777" w:rsidR="007A0867" w:rsidRDefault="007A0867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D65B1FE" w14:textId="77777777" w:rsidR="002D2735" w:rsidRDefault="002D2735" w:rsidP="002D2735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18"/>
                              </w:rPr>
                            </w:pPr>
                          </w:p>
                          <w:p w14:paraId="616A0F79" w14:textId="6AEAA23C" w:rsidR="00710B33" w:rsidRPr="00224607" w:rsidRDefault="00710B33" w:rsidP="00435AD3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CE0899F" w14:textId="77777777" w:rsidR="00710B33" w:rsidRDefault="00710B33" w:rsidP="00224607"/>
                          <w:p w14:paraId="0D0C6B7C" w14:textId="77777777" w:rsidR="00266A9B" w:rsidRDefault="00266A9B" w:rsidP="00224607"/>
                          <w:p w14:paraId="30843BE8" w14:textId="77777777" w:rsidR="00266A9B" w:rsidRDefault="00266A9B" w:rsidP="00224607"/>
                          <w:p w14:paraId="5BFAEE2C" w14:textId="77777777" w:rsidR="00266A9B" w:rsidRDefault="00266A9B" w:rsidP="00224607"/>
                          <w:p w14:paraId="44900558" w14:textId="77777777" w:rsidR="00266A9B" w:rsidRDefault="00266A9B" w:rsidP="00224607"/>
                          <w:p w14:paraId="6429E85E" w14:textId="77777777" w:rsidR="00266A9B" w:rsidRDefault="00266A9B" w:rsidP="00224607"/>
                          <w:p w14:paraId="36C45177" w14:textId="77777777" w:rsidR="00266A9B" w:rsidRDefault="00266A9B" w:rsidP="00224607"/>
                          <w:p w14:paraId="24760A9D" w14:textId="77777777" w:rsidR="00555A1B" w:rsidRDefault="00555A1B" w:rsidP="00224607"/>
                          <w:p w14:paraId="16A1807C" w14:textId="77777777" w:rsidR="00224607" w:rsidRPr="00175089" w:rsidRDefault="00906804" w:rsidP="001B78D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175089">
                              <w:rPr>
                                <w:b/>
                                <w:u w:val="single"/>
                              </w:rPr>
                              <w:t xml:space="preserve">Grade 2 </w:t>
                            </w:r>
                            <w:r w:rsidR="001674D0" w:rsidRPr="00175089">
                              <w:rPr>
                                <w:b/>
                                <w:u w:val="single"/>
                              </w:rPr>
                              <w:t>Families</w:t>
                            </w:r>
                            <w:r w:rsidR="00710B33" w:rsidRPr="00175089">
                              <w:rPr>
                                <w:b/>
                                <w:u w:val="single"/>
                              </w:rPr>
                              <w:t xml:space="preserve"> are </w:t>
                            </w:r>
                            <w:r w:rsidR="001674D0" w:rsidRPr="00175089">
                              <w:rPr>
                                <w:b/>
                                <w:u w:val="single"/>
                              </w:rPr>
                              <w:t xml:space="preserve">asked </w:t>
                            </w:r>
                            <w:r w:rsidR="00710B33" w:rsidRPr="00175089">
                              <w:rPr>
                                <w:b/>
                                <w:u w:val="single"/>
                              </w:rPr>
                              <w:t>to provide:</w:t>
                            </w:r>
                          </w:p>
                          <w:p w14:paraId="7213749E" w14:textId="0524F01A" w:rsidR="001B78D6" w:rsidRDefault="001B78D6" w:rsidP="001B78D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94D90">
                              <w:rPr>
                                <w:b/>
                              </w:rPr>
                              <w:t>Please label all items with the child’s name</w:t>
                            </w:r>
                            <w:r w:rsidR="00897EE8">
                              <w:rPr>
                                <w:b/>
                              </w:rPr>
                              <w:t>.</w:t>
                            </w:r>
                          </w:p>
                          <w:p w14:paraId="7516CE3D" w14:textId="77777777" w:rsidR="00051620" w:rsidRPr="00894D90" w:rsidRDefault="00051620" w:rsidP="001B78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771064B" w14:textId="77777777" w:rsidR="001E156D" w:rsidRDefault="001E156D" w:rsidP="001E156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2</w:t>
                            </w:r>
                            <w:r w:rsidRPr="00E250F3" w:rsidDel="00070D96">
                              <w:rPr>
                                <w:rFonts w:ascii="Tahoma" w:hAnsi="Tahoma"/>
                                <w:sz w:val="20"/>
                              </w:rPr>
                              <w:t>0</w:t>
                            </w:r>
                            <w:r w:rsidRPr="00957C83" w:rsidDel="00070D96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#2 HB pencils</w:t>
                            </w:r>
                          </w:p>
                          <w:p w14:paraId="20838EFA" w14:textId="77777777" w:rsidR="001E156D" w:rsidRDefault="001E156D" w:rsidP="001E156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1 box of 24 crayons </w:t>
                            </w:r>
                          </w:p>
                          <w:p w14:paraId="7210D619" w14:textId="77777777" w:rsidR="001E156D" w:rsidRDefault="001E156D" w:rsidP="001E156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1 box of 24 pencil crayons (sharpened) </w:t>
                            </w:r>
                          </w:p>
                          <w:p w14:paraId="0AF26FA7" w14:textId="77777777" w:rsidR="001E156D" w:rsidRDefault="001E156D" w:rsidP="001E156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1 pack of 8 markers (broad tip)</w:t>
                            </w:r>
                          </w:p>
                          <w:p w14:paraId="02708EC4" w14:textId="77777777" w:rsidR="001E156D" w:rsidRDefault="001E156D" w:rsidP="001E156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1 black permanent marker (e.g., Sharpie) (regular point)</w:t>
                            </w:r>
                          </w:p>
                          <w:p w14:paraId="3321AB3A" w14:textId="77777777" w:rsidR="001E156D" w:rsidRPr="00E3540B" w:rsidRDefault="001E156D" w:rsidP="001E156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897EE8">
                              <w:rPr>
                                <w:rFonts w:ascii="Tahoma" w:hAnsi="Tahoma"/>
                                <w:sz w:val="20"/>
                              </w:rPr>
                              <w:t xml:space="preserve">1 highlighter </w:t>
                            </w:r>
                            <w:r w:rsidRPr="00897EE8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(any </w:t>
                            </w:r>
                            <w:proofErr w:type="spellStart"/>
                            <w:r w:rsidRPr="00897EE8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colour</w:t>
                            </w:r>
                            <w:proofErr w:type="spellEnd"/>
                            <w:r w:rsidRPr="00897EE8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B5D2282" w14:textId="03C2BE8C" w:rsidR="00E3540B" w:rsidRPr="0049490D" w:rsidRDefault="00E3540B" w:rsidP="001E156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E250F3">
                              <w:rPr>
                                <w:rFonts w:ascii="Tahoma" w:hAnsi="Tahoma"/>
                                <w:sz w:val="20"/>
                              </w:rPr>
                              <w:t>10 low-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odour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dry eraser markers (fine point</w:t>
                            </w:r>
                            <w:r w:rsidR="001C2F4D">
                              <w:rPr>
                                <w:rFonts w:ascii="Tahoma" w:hAnsi="Tahoma"/>
                                <w:sz w:val="20"/>
                              </w:rPr>
                              <w:t>)</w:t>
                            </w:r>
                          </w:p>
                          <w:p w14:paraId="78B4AC5F" w14:textId="77777777" w:rsidR="001C2F4D" w:rsidRDefault="0049490D" w:rsidP="0049490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1C2F4D">
                              <w:rPr>
                                <w:rFonts w:ascii="Tahoma" w:hAnsi="Tahoma"/>
                                <w:sz w:val="20"/>
                              </w:rPr>
                              <w:t>2 white erasers</w:t>
                            </w:r>
                          </w:p>
                          <w:p w14:paraId="69BAB263" w14:textId="77777777" w:rsidR="001C2F4D" w:rsidRPr="00100D96" w:rsidRDefault="001C2F4D" w:rsidP="001C2F4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Eraser for dry erase markers</w:t>
                            </w:r>
                          </w:p>
                          <w:p w14:paraId="0BE4CB44" w14:textId="1839B3D5" w:rsidR="0049490D" w:rsidRPr="001C2F4D" w:rsidRDefault="0049490D" w:rsidP="0049490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1C2F4D">
                              <w:rPr>
                                <w:rFonts w:ascii="Tahoma" w:hAnsi="Tahoma"/>
                                <w:sz w:val="20"/>
                              </w:rPr>
                              <w:t>1 – 30cm ruler</w:t>
                            </w:r>
                          </w:p>
                          <w:p w14:paraId="6356AC78" w14:textId="77777777" w:rsidR="0049490D" w:rsidRDefault="0049490D" w:rsidP="0049490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1 – 40g glue stick </w:t>
                            </w:r>
                          </w:p>
                          <w:p w14:paraId="0F235D5A" w14:textId="77777777" w:rsidR="0049490D" w:rsidRPr="00E87FFB" w:rsidRDefault="0049490D" w:rsidP="0049490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1 pencil sharpener </w:t>
                            </w:r>
                            <w:r w:rsidRPr="00E87FFB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  <w:p w14:paraId="66BDECA6" w14:textId="4C96456D" w:rsidR="0049490D" w:rsidRPr="001C2F4D" w:rsidRDefault="0049490D" w:rsidP="001E156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1C2F4D">
                              <w:rPr>
                                <w:rFonts w:ascii="Tahoma" w:hAnsi="Tahoma"/>
                                <w:sz w:val="20"/>
                              </w:rPr>
                              <w:t>1 pair pointed metal scissors</w:t>
                            </w:r>
                          </w:p>
                          <w:p w14:paraId="2AA226BE" w14:textId="77777777" w:rsidR="001E156D" w:rsidRDefault="001E156D" w:rsidP="001E156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1 – 4-pack 32-page exercise notebooks</w:t>
                            </w:r>
                          </w:p>
                          <w:p w14:paraId="1C7A4478" w14:textId="0518B87A" w:rsidR="00B57A39" w:rsidRDefault="003932FA" w:rsidP="00731FA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3</w:t>
                            </w:r>
                            <w:r w:rsidR="009B3AD2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r w:rsidR="00AC05E1">
                              <w:rPr>
                                <w:rFonts w:ascii="Tahoma" w:hAnsi="Tahoma"/>
                                <w:sz w:val="20"/>
                              </w:rPr>
                              <w:t>d</w:t>
                            </w:r>
                            <w:r w:rsidR="00FD65E9" w:rsidRPr="00FD65E9">
                              <w:rPr>
                                <w:rFonts w:ascii="Tahoma" w:hAnsi="Tahoma"/>
                                <w:sz w:val="20"/>
                              </w:rPr>
                              <w:t>uo-tangs</w:t>
                            </w:r>
                            <w:r w:rsidR="00682FC7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r w:rsidR="00613C73">
                              <w:rPr>
                                <w:rFonts w:ascii="Tahoma" w:hAnsi="Tahoma"/>
                                <w:sz w:val="20"/>
                              </w:rPr>
                              <w:t>(</w:t>
                            </w:r>
                            <w:r w:rsidR="00754410">
                              <w:rPr>
                                <w:rFonts w:ascii="Tahoma" w:hAnsi="Tahoma"/>
                                <w:sz w:val="20"/>
                              </w:rPr>
                              <w:t xml:space="preserve">1 </w:t>
                            </w:r>
                            <w:r w:rsidR="00682FC7">
                              <w:rPr>
                                <w:rFonts w:ascii="Tahoma" w:hAnsi="Tahoma"/>
                                <w:sz w:val="20"/>
                              </w:rPr>
                              <w:t xml:space="preserve">blue, </w:t>
                            </w:r>
                            <w:r w:rsidR="00754410">
                              <w:rPr>
                                <w:rFonts w:ascii="Tahoma" w:hAnsi="Tahoma"/>
                                <w:sz w:val="20"/>
                              </w:rPr>
                              <w:t xml:space="preserve">1 </w:t>
                            </w:r>
                            <w:r w:rsidR="00682FC7">
                              <w:rPr>
                                <w:rFonts w:ascii="Tahoma" w:hAnsi="Tahoma"/>
                                <w:sz w:val="20"/>
                              </w:rPr>
                              <w:t xml:space="preserve">green, </w:t>
                            </w:r>
                            <w:r w:rsidR="00754410">
                              <w:rPr>
                                <w:rFonts w:ascii="Tahoma" w:hAnsi="Tahoma"/>
                                <w:sz w:val="20"/>
                              </w:rPr>
                              <w:t xml:space="preserve">1 </w:t>
                            </w:r>
                            <w:r w:rsidR="00682FC7">
                              <w:rPr>
                                <w:rFonts w:ascii="Tahoma" w:hAnsi="Tahoma"/>
                                <w:sz w:val="20"/>
                              </w:rPr>
                              <w:t xml:space="preserve">purple) </w:t>
                            </w:r>
                          </w:p>
                          <w:p w14:paraId="19A18204" w14:textId="46BAF9C3" w:rsidR="00821DB5" w:rsidRDefault="00821DB5" w:rsidP="00731FA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1 </w:t>
                            </w:r>
                            <w:r w:rsidR="00AC05E1">
                              <w:rPr>
                                <w:rFonts w:ascii="Tahoma" w:hAnsi="Tahoma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wo</w:t>
                            </w:r>
                            <w:r w:rsidR="00897EE8">
                              <w:rPr>
                                <w:rFonts w:ascii="Tahoma" w:hAnsi="Tahoma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pocket duo-tang</w:t>
                            </w:r>
                            <w:r w:rsidR="00360136">
                              <w:rPr>
                                <w:rFonts w:ascii="Tahoma" w:hAnsi="Tahoma"/>
                                <w:sz w:val="20"/>
                              </w:rPr>
                              <w:t xml:space="preserve"> with 3-prong fastener</w:t>
                            </w:r>
                            <w:r w:rsidR="00682FC7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r w:rsidR="00682FC7" w:rsidRPr="00360136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(any </w:t>
                            </w:r>
                            <w:proofErr w:type="spellStart"/>
                            <w:r w:rsidR="00682FC7" w:rsidRPr="00360136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colour</w:t>
                            </w:r>
                            <w:proofErr w:type="spellEnd"/>
                            <w:r w:rsidR="00682FC7" w:rsidRPr="00360136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405A5CC" w14:textId="3222F419" w:rsidR="00710B33" w:rsidRDefault="001E02E0" w:rsidP="00710B33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1</w:t>
                            </w:r>
                            <w:r w:rsidR="00476D4C">
                              <w:rPr>
                                <w:rFonts w:ascii="Tahoma" w:hAnsi="Tahoma"/>
                                <w:sz w:val="20"/>
                              </w:rPr>
                              <w:t xml:space="preserve"> –</w:t>
                            </w:r>
                            <w:r w:rsidR="00710B33">
                              <w:rPr>
                                <w:rFonts w:ascii="Tahoma" w:hAnsi="Tahoma"/>
                                <w:sz w:val="20"/>
                              </w:rPr>
                              <w:t xml:space="preserve"> ½ plain-</w:t>
                            </w:r>
                            <w:r w:rsidR="00266A9B">
                              <w:rPr>
                                <w:rFonts w:ascii="Tahoma" w:hAnsi="Tahoma"/>
                                <w:sz w:val="20"/>
                              </w:rPr>
                              <w:t xml:space="preserve">½ </w:t>
                            </w:r>
                            <w:r w:rsidR="00710B33">
                              <w:rPr>
                                <w:rFonts w:ascii="Tahoma" w:hAnsi="Tahoma"/>
                                <w:sz w:val="20"/>
                              </w:rPr>
                              <w:t>ruled exercise book</w:t>
                            </w:r>
                            <w:r w:rsidR="00AE358E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r w:rsidR="00AE358E" w:rsidRPr="00AE358E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(Staples</w:t>
                            </w:r>
                            <w:r w:rsidR="00360136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358E" w:rsidRPr="00AE358E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~</w:t>
                            </w:r>
                            <w:r w:rsidR="00360136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358E" w:rsidRPr="00AE358E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usually yellow)</w:t>
                            </w:r>
                          </w:p>
                          <w:p w14:paraId="3DAD9EB2" w14:textId="12BBE695" w:rsidR="00FD65E9" w:rsidRPr="000A1AA8" w:rsidRDefault="00FD65E9" w:rsidP="00710B33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1 </w:t>
                            </w:r>
                            <w:r w:rsidR="000A1AA8" w:rsidRPr="000A1AA8">
                              <w:rPr>
                                <w:rFonts w:ascii="Tahoma" w:hAnsi="Tahoma"/>
                                <w:sz w:val="20"/>
                              </w:rPr>
                              <w:t>p</w:t>
                            </w:r>
                            <w:r w:rsidRPr="000A1AA8">
                              <w:rPr>
                                <w:rFonts w:ascii="Tahoma" w:hAnsi="Tahoma"/>
                                <w:sz w:val="20"/>
                              </w:rPr>
                              <w:t>encil case</w:t>
                            </w:r>
                            <w:r w:rsidR="00897EE8">
                              <w:rPr>
                                <w:rFonts w:ascii="Tahoma" w:hAnsi="Tahoma"/>
                                <w:sz w:val="20"/>
                              </w:rPr>
                              <w:t>/box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(</w:t>
                            </w:r>
                            <w:r w:rsidR="00F85795">
                              <w:rPr>
                                <w:rFonts w:ascii="Tahoma" w:hAnsi="Tahoma"/>
                                <w:sz w:val="20"/>
                              </w:rPr>
                              <w:t xml:space="preserve">large enough </w:t>
                            </w:r>
                            <w:r w:rsidR="00897EE8">
                              <w:rPr>
                                <w:rFonts w:ascii="Tahoma" w:hAnsi="Tahoma"/>
                                <w:sz w:val="20"/>
                              </w:rPr>
                              <w:t>to hold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cray</w:t>
                            </w:r>
                            <w:r w:rsidR="00381C7E">
                              <w:rPr>
                                <w:rFonts w:ascii="Tahoma" w:hAnsi="Tahoma"/>
                                <w:sz w:val="20"/>
                              </w:rPr>
                              <w:t>ons</w:t>
                            </w:r>
                            <w:r w:rsidR="00897EE8">
                              <w:rPr>
                                <w:rFonts w:ascii="Tahoma" w:hAnsi="Tahoma"/>
                                <w:sz w:val="20"/>
                              </w:rPr>
                              <w:t xml:space="preserve">, </w:t>
                            </w:r>
                            <w:r w:rsidR="00381C7E">
                              <w:rPr>
                                <w:rFonts w:ascii="Tahoma" w:hAnsi="Tahoma"/>
                                <w:sz w:val="20"/>
                              </w:rPr>
                              <w:t>pencil</w:t>
                            </w:r>
                            <w:r w:rsidR="00897EE8">
                              <w:rPr>
                                <w:rFonts w:ascii="Tahoma" w:hAnsi="Tahoma"/>
                                <w:sz w:val="20"/>
                              </w:rPr>
                              <w:t xml:space="preserve"> crayons, </w:t>
                            </w:r>
                            <w:r w:rsidR="000A1AA8">
                              <w:rPr>
                                <w:rFonts w:ascii="Tahoma" w:hAnsi="Tahoma"/>
                                <w:sz w:val="20"/>
                              </w:rPr>
                              <w:t>markers</w:t>
                            </w:r>
                            <w:r w:rsidR="00F67630">
                              <w:rPr>
                                <w:rFonts w:ascii="Tahoma" w:hAnsi="Tahoma"/>
                                <w:sz w:val="20"/>
                              </w:rPr>
                              <w:t xml:space="preserve"> &amp; pencil sharpener</w:t>
                            </w:r>
                            <w:r w:rsidR="00A238BA">
                              <w:rPr>
                                <w:rFonts w:ascii="Tahoma" w:hAnsi="Tahoma"/>
                                <w:sz w:val="20"/>
                              </w:rPr>
                              <w:t>)</w:t>
                            </w:r>
                            <w:r w:rsidR="000A1AA8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  <w:p w14:paraId="6C98067C" w14:textId="77777777" w:rsidR="00897EE8" w:rsidRDefault="00897EE8" w:rsidP="00897EE8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Headphones (over-ear, not buds)</w:t>
                            </w:r>
                          </w:p>
                          <w:p w14:paraId="12559335" w14:textId="6DEFEA34" w:rsidR="00897EE8" w:rsidRDefault="00897EE8" w:rsidP="00897EE8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897EE8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Last name A-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N</w:t>
                            </w:r>
                            <w:r w:rsidRPr="00897EE8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r w:rsidR="006A7571">
                              <w:rPr>
                                <w:rFonts w:ascii="Tahoma" w:hAnsi="Tahoma"/>
                                <w:sz w:val="20"/>
                              </w:rPr>
                              <w:t xml:space="preserve">1 pack of </w:t>
                            </w:r>
                            <w:r w:rsidR="006F71BD">
                              <w:rPr>
                                <w:rFonts w:ascii="Tahoma" w:hAnsi="Tahoma"/>
                                <w:sz w:val="20"/>
                              </w:rPr>
                              <w:t xml:space="preserve">plastic </w:t>
                            </w:r>
                            <w:r w:rsidR="00EC7FED">
                              <w:rPr>
                                <w:rFonts w:ascii="Tahoma" w:hAnsi="Tahoma"/>
                                <w:sz w:val="20"/>
                              </w:rPr>
                              <w:t>page protectors</w:t>
                            </w:r>
                            <w:r w:rsidR="00E3540B">
                              <w:rPr>
                                <w:rFonts w:ascii="Tahoma" w:hAnsi="Tahoma"/>
                                <w:sz w:val="20"/>
                              </w:rPr>
                              <w:t xml:space="preserve"> (10)</w:t>
                            </w:r>
                          </w:p>
                          <w:p w14:paraId="096AA49D" w14:textId="0D574C7B" w:rsidR="00897EE8" w:rsidRPr="00897EE8" w:rsidRDefault="00897EE8" w:rsidP="00897EE8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 xml:space="preserve">Last name O-Z: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1 pack of index cards</w:t>
                            </w:r>
                          </w:p>
                          <w:p w14:paraId="74669CCF" w14:textId="77777777" w:rsidR="009F73F1" w:rsidRDefault="00235CBD" w:rsidP="00B57A39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1 </w:t>
                            </w:r>
                            <w:r w:rsidR="00F0033A">
                              <w:rPr>
                                <w:rFonts w:ascii="Tahoma" w:hAnsi="Tahoma"/>
                                <w:sz w:val="20"/>
                              </w:rPr>
                              <w:t xml:space="preserve">box resealable plastic </w:t>
                            </w:r>
                            <w:r w:rsidR="00C41371">
                              <w:rPr>
                                <w:rFonts w:ascii="Tahoma" w:hAnsi="Tahoma"/>
                                <w:sz w:val="20"/>
                              </w:rPr>
                              <w:t>bags</w:t>
                            </w:r>
                            <w:r w:rsidR="00CC7827">
                              <w:rPr>
                                <w:rFonts w:ascii="Tahoma" w:hAnsi="Tahoma"/>
                                <w:sz w:val="20"/>
                              </w:rPr>
                              <w:t>:</w:t>
                            </w:r>
                          </w:p>
                          <w:p w14:paraId="1F9AA797" w14:textId="4A33822E" w:rsidR="009F73F1" w:rsidRPr="009F73F1" w:rsidRDefault="00682FC7" w:rsidP="00CC7827">
                            <w:pPr>
                              <w:numPr>
                                <w:ilvl w:val="1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682FC7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Last name A-</w:t>
                            </w:r>
                            <w:r w:rsidR="000C1760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N</w:t>
                            </w:r>
                            <w:r w:rsidR="00210AEC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 xml:space="preserve">: </w:t>
                            </w:r>
                            <w:r w:rsidRPr="00682FC7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large</w:t>
                            </w:r>
                            <w:r w:rsidR="00F67630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-</w:t>
                            </w:r>
                            <w:r w:rsidRPr="00682FC7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size bags</w:t>
                            </w:r>
                          </w:p>
                          <w:p w14:paraId="0B1BFF09" w14:textId="0DFEDBC5" w:rsidR="00B57A39" w:rsidRDefault="00682FC7" w:rsidP="00CC7827">
                            <w:pPr>
                              <w:numPr>
                                <w:ilvl w:val="1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682FC7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 xml:space="preserve">Last Name </w:t>
                            </w:r>
                            <w:r w:rsidR="00894D90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O</w:t>
                            </w:r>
                            <w:r w:rsidRPr="00682FC7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-Z</w:t>
                            </w:r>
                            <w:r w:rsidR="00210AEC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 xml:space="preserve">: </w:t>
                            </w:r>
                            <w:r w:rsidR="00C41371" w:rsidRPr="00682FC7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sandwich</w:t>
                            </w:r>
                            <w:r w:rsidR="00F67630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-</w:t>
                            </w:r>
                            <w:r w:rsidR="00C41371" w:rsidRPr="00682FC7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size</w:t>
                            </w:r>
                            <w:r w:rsidRPr="00682FC7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 xml:space="preserve"> bag</w:t>
                            </w:r>
                            <w:r w:rsidR="00EA1BE7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s</w:t>
                            </w:r>
                          </w:p>
                          <w:p w14:paraId="4C13B211" w14:textId="26CDF078" w:rsidR="00235CBD" w:rsidRDefault="00683766" w:rsidP="00B57A39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3</w:t>
                            </w:r>
                            <w:r w:rsidR="00235CBD">
                              <w:rPr>
                                <w:rFonts w:ascii="Tahoma" w:hAnsi="Tahoma"/>
                                <w:sz w:val="20"/>
                              </w:rPr>
                              <w:t xml:space="preserve"> large boxes of facial tissues</w:t>
                            </w:r>
                          </w:p>
                          <w:p w14:paraId="3A6822BB" w14:textId="77777777" w:rsidR="00897EE8" w:rsidRDefault="00FF385B" w:rsidP="00897EE8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Full set of clothes in a bag</w:t>
                            </w:r>
                            <w:r w:rsidRPr="00A567F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567F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labeled</w:t>
                            </w:r>
                            <w:r w:rsidRPr="00A567F2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with </w:t>
                            </w:r>
                            <w:r w:rsidR="002B2C5B">
                              <w:rPr>
                                <w:rFonts w:ascii="Tahoma" w:hAnsi="Tahoma"/>
                                <w:sz w:val="20"/>
                              </w:rPr>
                              <w:t xml:space="preserve">child’s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name</w:t>
                            </w:r>
                            <w:r w:rsidR="00897EE8" w:rsidRPr="00897EE8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  <w:p w14:paraId="1547C400" w14:textId="77777777" w:rsidR="00897EE8" w:rsidRDefault="00897EE8" w:rsidP="00897EE8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360136">
                              <w:rPr>
                                <w:rFonts w:ascii="Tahoma" w:hAnsi="Tahoma"/>
                                <w:sz w:val="20"/>
                              </w:rPr>
                              <w:t>Sneakers (appropriate for Phys Ed/non-marking soles)</w:t>
                            </w:r>
                          </w:p>
                          <w:p w14:paraId="285A4C78" w14:textId="77777777" w:rsidR="00897EE8" w:rsidRDefault="00897EE8" w:rsidP="00897EE8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Book bag</w:t>
                            </w:r>
                            <w:r w:rsidRPr="00897EE8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  <w:p w14:paraId="18FEBBE9" w14:textId="749C3997" w:rsidR="00897EE8" w:rsidRDefault="00897EE8" w:rsidP="00897EE8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L</w:t>
                            </w:r>
                            <w:r w:rsidRPr="00AC05E1">
                              <w:rPr>
                                <w:rFonts w:ascii="Tahoma" w:hAnsi="Tahoma"/>
                                <w:sz w:val="20"/>
                              </w:rPr>
                              <w:t>unch bag (or box)</w:t>
                            </w:r>
                          </w:p>
                          <w:p w14:paraId="0248A6B1" w14:textId="6EB6F6F8" w:rsidR="00B47184" w:rsidRDefault="00897EE8" w:rsidP="00B57A39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1 spill-proof refillable water bottle </w:t>
                            </w:r>
                          </w:p>
                          <w:p w14:paraId="3F7F753C" w14:textId="78C960D0" w:rsidR="00897EE8" w:rsidRPr="00897EE8" w:rsidRDefault="00897EE8" w:rsidP="0005162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C2D885E" w14:textId="77777777" w:rsidR="00897EE8" w:rsidRPr="00897EE8" w:rsidRDefault="00897EE8" w:rsidP="00897EE8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82F79B1" w14:textId="77777777" w:rsidR="00F262B6" w:rsidRDefault="00F262B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105C4749" w14:textId="77777777" w:rsidR="00221C08" w:rsidRDefault="00221C08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3F2766AE" w14:textId="77777777" w:rsidR="00F262B6" w:rsidRDefault="00F262B6">
                            <w:pPr>
                              <w:pStyle w:val="Blueheading"/>
                            </w:pPr>
                          </w:p>
                          <w:p w14:paraId="659AECA9" w14:textId="77777777" w:rsidR="00F262B6" w:rsidRDefault="00F262B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03760C3B" w14:textId="77777777" w:rsidR="00F262B6" w:rsidRDefault="00F262B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62BFD812" w14:textId="77777777" w:rsidR="00F262B6" w:rsidRDefault="00F262B6">
                            <w:pPr>
                              <w:pStyle w:val="Checkboxlis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74D123EC" w14:textId="77777777" w:rsidR="00F262B6" w:rsidRDefault="00F262B6">
                            <w:pPr>
                              <w:pStyle w:val="Blueheading"/>
                            </w:pPr>
                          </w:p>
                          <w:p w14:paraId="165BF878" w14:textId="77777777" w:rsidR="00F262B6" w:rsidRDefault="00F262B6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157BE14" w14:textId="77777777" w:rsidR="00F262B6" w:rsidRDefault="00F262B6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E23DEBA" w14:textId="77777777" w:rsidR="00F262B6" w:rsidRDefault="00F262B6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4FE7C" id="Text Box 6" o:spid="_x0000_s1028" type="#_x0000_t202" style="position:absolute;margin-left:51.7pt;margin-top:130.5pt;width:339.3pt;height:438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" filled="f" stroked="f">
                <v:textbox style="mso-next-textbox:#Text Box 16">
                  <w:txbxContent>
                    <w:p w14:paraId="1B0360EC" w14:textId="3425DE3B" w:rsidR="0082760F" w:rsidRDefault="0082760F" w:rsidP="0082760F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2"/>
                        </w:rPr>
                      </w:pPr>
                      <w:r w:rsidRPr="00906804">
                        <w:rPr>
                          <w:b/>
                          <w:sz w:val="22"/>
                          <w:u w:val="single"/>
                        </w:rPr>
                        <w:t>Student Fee</w:t>
                      </w:r>
                      <w:r w:rsidRPr="00906804">
                        <w:rPr>
                          <w:b/>
                          <w:sz w:val="22"/>
                        </w:rPr>
                        <w:t xml:space="preserve">: </w:t>
                      </w:r>
                      <w:r w:rsidR="00FE5AC3">
                        <w:rPr>
                          <w:b/>
                          <w:sz w:val="22"/>
                        </w:rPr>
                        <w:t>$</w:t>
                      </w:r>
                      <w:r w:rsidR="00A24A41">
                        <w:rPr>
                          <w:b/>
                          <w:sz w:val="22"/>
                        </w:rPr>
                        <w:t>10</w:t>
                      </w:r>
                      <w:r w:rsidR="00FE5AC3">
                        <w:rPr>
                          <w:b/>
                          <w:sz w:val="22"/>
                        </w:rPr>
                        <w:t xml:space="preserve"> to cover costs associated with the school cultural fees, subsidize costs for field trips and special events/initiatives</w:t>
                      </w:r>
                      <w:r w:rsidR="00934597">
                        <w:rPr>
                          <w:b/>
                          <w:sz w:val="22"/>
                        </w:rPr>
                        <w:t xml:space="preserve"> to be paid on “School Cash Online.”</w:t>
                      </w:r>
                    </w:p>
                    <w:p w14:paraId="00C28805" w14:textId="77777777" w:rsidR="00D72262" w:rsidRDefault="00D72262" w:rsidP="0082760F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2"/>
                        </w:rPr>
                      </w:pPr>
                    </w:p>
                    <w:p w14:paraId="6BAA030A" w14:textId="2D82ACD4" w:rsidR="005405E7" w:rsidRDefault="00D72262" w:rsidP="00D72262">
                      <w:pPr>
                        <w:pStyle w:val="Checkboxlist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092D0E58" wp14:editId="5253163E">
                            <wp:extent cx="2570671" cy="2404727"/>
                            <wp:effectExtent l="0" t="0" r="1270" b="0"/>
                            <wp:docPr id="1" name="Picture 1" descr="Image of school building clipart 4 college building clip ar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of school building clipart 4 college building clip ar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5940" cy="24096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439782" w14:textId="77777777" w:rsidR="000D7BD7" w:rsidRDefault="000D7BD7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2"/>
                        </w:rPr>
                      </w:pPr>
                    </w:p>
                    <w:p w14:paraId="60184040" w14:textId="77777777" w:rsidR="007A0867" w:rsidRDefault="007A0867">
                      <w:pPr>
                        <w:pStyle w:val="Checkboxlist"/>
                        <w:numPr>
                          <w:ilvl w:val="0"/>
                          <w:numId w:val="0"/>
                        </w:numPr>
                        <w:rPr>
                          <w:b/>
                          <w:sz w:val="22"/>
                        </w:rPr>
                      </w:pPr>
                    </w:p>
                    <w:p w14:paraId="1D65B1FE" w14:textId="77777777" w:rsidR="002D2735" w:rsidRDefault="002D2735" w:rsidP="002D2735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18"/>
                        </w:rPr>
                      </w:pPr>
                    </w:p>
                    <w:p w14:paraId="616A0F79" w14:textId="6AEAA23C" w:rsidR="00710B33" w:rsidRPr="00224607" w:rsidRDefault="00710B33" w:rsidP="00435AD3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  <w:jc w:val="center"/>
                        <w:rPr>
                          <w:sz w:val="18"/>
                        </w:rPr>
                      </w:pPr>
                    </w:p>
                    <w:p w14:paraId="3CE0899F" w14:textId="77777777" w:rsidR="00710B33" w:rsidRDefault="00710B33" w:rsidP="00224607"/>
                    <w:p w14:paraId="0D0C6B7C" w14:textId="77777777" w:rsidR="00266A9B" w:rsidRDefault="00266A9B" w:rsidP="00224607"/>
                    <w:p w14:paraId="30843BE8" w14:textId="77777777" w:rsidR="00266A9B" w:rsidRDefault="00266A9B" w:rsidP="00224607"/>
                    <w:p w14:paraId="5BFAEE2C" w14:textId="77777777" w:rsidR="00266A9B" w:rsidRDefault="00266A9B" w:rsidP="00224607"/>
                    <w:p w14:paraId="44900558" w14:textId="77777777" w:rsidR="00266A9B" w:rsidRDefault="00266A9B" w:rsidP="00224607"/>
                    <w:p w14:paraId="6429E85E" w14:textId="77777777" w:rsidR="00266A9B" w:rsidRDefault="00266A9B" w:rsidP="00224607"/>
                    <w:p w14:paraId="36C45177" w14:textId="77777777" w:rsidR="00266A9B" w:rsidRDefault="00266A9B" w:rsidP="00224607"/>
                    <w:p w14:paraId="24760A9D" w14:textId="77777777" w:rsidR="00555A1B" w:rsidRDefault="00555A1B" w:rsidP="00224607"/>
                    <w:p w14:paraId="16A1807C" w14:textId="77777777" w:rsidR="00224607" w:rsidRPr="00175089" w:rsidRDefault="00906804" w:rsidP="001B78D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175089">
                        <w:rPr>
                          <w:b/>
                          <w:u w:val="single"/>
                        </w:rPr>
                        <w:t xml:space="preserve">Grade 2 </w:t>
                      </w:r>
                      <w:r w:rsidR="001674D0" w:rsidRPr="00175089">
                        <w:rPr>
                          <w:b/>
                          <w:u w:val="single"/>
                        </w:rPr>
                        <w:t>Families</w:t>
                      </w:r>
                      <w:r w:rsidR="00710B33" w:rsidRPr="00175089">
                        <w:rPr>
                          <w:b/>
                          <w:u w:val="single"/>
                        </w:rPr>
                        <w:t xml:space="preserve"> are </w:t>
                      </w:r>
                      <w:r w:rsidR="001674D0" w:rsidRPr="00175089">
                        <w:rPr>
                          <w:b/>
                          <w:u w:val="single"/>
                        </w:rPr>
                        <w:t xml:space="preserve">asked </w:t>
                      </w:r>
                      <w:r w:rsidR="00710B33" w:rsidRPr="00175089">
                        <w:rPr>
                          <w:b/>
                          <w:u w:val="single"/>
                        </w:rPr>
                        <w:t>to provide:</w:t>
                      </w:r>
                    </w:p>
                    <w:p w14:paraId="7213749E" w14:textId="0524F01A" w:rsidR="001B78D6" w:rsidRDefault="001B78D6" w:rsidP="001B78D6">
                      <w:pPr>
                        <w:jc w:val="center"/>
                        <w:rPr>
                          <w:b/>
                        </w:rPr>
                      </w:pPr>
                      <w:r w:rsidRPr="00894D90">
                        <w:rPr>
                          <w:b/>
                        </w:rPr>
                        <w:t>Please label all items with the child’s name</w:t>
                      </w:r>
                      <w:r w:rsidR="00897EE8">
                        <w:rPr>
                          <w:b/>
                        </w:rPr>
                        <w:t>.</w:t>
                      </w:r>
                    </w:p>
                    <w:p w14:paraId="7516CE3D" w14:textId="77777777" w:rsidR="00051620" w:rsidRPr="00894D90" w:rsidRDefault="00051620" w:rsidP="001B78D6">
                      <w:pPr>
                        <w:jc w:val="center"/>
                        <w:rPr>
                          <w:b/>
                        </w:rPr>
                      </w:pPr>
                    </w:p>
                    <w:p w14:paraId="3771064B" w14:textId="77777777" w:rsidR="001E156D" w:rsidRDefault="001E156D" w:rsidP="001E156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2</w:t>
                      </w:r>
                      <w:r w:rsidRPr="00E250F3" w:rsidDel="00070D96">
                        <w:rPr>
                          <w:rFonts w:ascii="Tahoma" w:hAnsi="Tahoma"/>
                          <w:sz w:val="20"/>
                        </w:rPr>
                        <w:t>0</w:t>
                      </w:r>
                      <w:r w:rsidRPr="00957C83" w:rsidDel="00070D96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#2 HB pencils</w:t>
                      </w:r>
                    </w:p>
                    <w:p w14:paraId="20838EFA" w14:textId="77777777" w:rsidR="001E156D" w:rsidRDefault="001E156D" w:rsidP="001E156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1 box of 24 crayons </w:t>
                      </w:r>
                    </w:p>
                    <w:p w14:paraId="7210D619" w14:textId="77777777" w:rsidR="001E156D" w:rsidRDefault="001E156D" w:rsidP="001E156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1 box of 24 pencil crayons (sharpened) </w:t>
                      </w:r>
                    </w:p>
                    <w:p w14:paraId="0AF26FA7" w14:textId="77777777" w:rsidR="001E156D" w:rsidRDefault="001E156D" w:rsidP="001E156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1 pack of 8 markers (broad tip)</w:t>
                      </w:r>
                    </w:p>
                    <w:p w14:paraId="02708EC4" w14:textId="77777777" w:rsidR="001E156D" w:rsidRDefault="001E156D" w:rsidP="001E156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1 black permanent marker (e.g., Sharpie) (regular point)</w:t>
                      </w:r>
                    </w:p>
                    <w:p w14:paraId="3321AB3A" w14:textId="77777777" w:rsidR="001E156D" w:rsidRPr="00E3540B" w:rsidRDefault="001E156D" w:rsidP="001E156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 w:rsidRPr="00897EE8">
                        <w:rPr>
                          <w:rFonts w:ascii="Tahoma" w:hAnsi="Tahoma"/>
                          <w:sz w:val="20"/>
                        </w:rPr>
                        <w:t xml:space="preserve">1 highlighter </w:t>
                      </w:r>
                      <w:r w:rsidRPr="00897EE8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(any </w:t>
                      </w:r>
                      <w:proofErr w:type="spellStart"/>
                      <w:r w:rsidRPr="00897EE8">
                        <w:rPr>
                          <w:rFonts w:ascii="Tahoma" w:hAnsi="Tahoma"/>
                          <w:sz w:val="18"/>
                          <w:szCs w:val="18"/>
                        </w:rPr>
                        <w:t>colour</w:t>
                      </w:r>
                      <w:proofErr w:type="spellEnd"/>
                      <w:r w:rsidRPr="00897EE8">
                        <w:rPr>
                          <w:rFonts w:ascii="Tahoma" w:hAnsi="Tahoma"/>
                          <w:sz w:val="18"/>
                          <w:szCs w:val="18"/>
                        </w:rPr>
                        <w:t>)</w:t>
                      </w:r>
                    </w:p>
                    <w:p w14:paraId="6B5D2282" w14:textId="03C2BE8C" w:rsidR="00E3540B" w:rsidRPr="0049490D" w:rsidRDefault="00E3540B" w:rsidP="001E156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 w:rsidRPr="00E250F3">
                        <w:rPr>
                          <w:rFonts w:ascii="Tahoma" w:hAnsi="Tahoma"/>
                          <w:sz w:val="20"/>
                        </w:rPr>
                        <w:t>10 low-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odour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 dry eraser markers (fine point</w:t>
                      </w:r>
                      <w:r w:rsidR="001C2F4D">
                        <w:rPr>
                          <w:rFonts w:ascii="Tahoma" w:hAnsi="Tahoma"/>
                          <w:sz w:val="20"/>
                        </w:rPr>
                        <w:t>)</w:t>
                      </w:r>
                    </w:p>
                    <w:p w14:paraId="78B4AC5F" w14:textId="77777777" w:rsidR="001C2F4D" w:rsidRDefault="0049490D" w:rsidP="0049490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 w:rsidRPr="001C2F4D">
                        <w:rPr>
                          <w:rFonts w:ascii="Tahoma" w:hAnsi="Tahoma"/>
                          <w:sz w:val="20"/>
                        </w:rPr>
                        <w:t>2 white erasers</w:t>
                      </w:r>
                    </w:p>
                    <w:p w14:paraId="69BAB263" w14:textId="77777777" w:rsidR="001C2F4D" w:rsidRPr="00100D96" w:rsidRDefault="001C2F4D" w:rsidP="001C2F4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Eraser for dry erase markers</w:t>
                      </w:r>
                    </w:p>
                    <w:p w14:paraId="0BE4CB44" w14:textId="1839B3D5" w:rsidR="0049490D" w:rsidRPr="001C2F4D" w:rsidRDefault="0049490D" w:rsidP="0049490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 w:rsidRPr="001C2F4D">
                        <w:rPr>
                          <w:rFonts w:ascii="Tahoma" w:hAnsi="Tahoma"/>
                          <w:sz w:val="20"/>
                        </w:rPr>
                        <w:t>1 – 30cm ruler</w:t>
                      </w:r>
                    </w:p>
                    <w:p w14:paraId="6356AC78" w14:textId="77777777" w:rsidR="0049490D" w:rsidRDefault="0049490D" w:rsidP="0049490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1 – 40g glue stick </w:t>
                      </w:r>
                    </w:p>
                    <w:p w14:paraId="0F235D5A" w14:textId="77777777" w:rsidR="0049490D" w:rsidRPr="00E87FFB" w:rsidRDefault="0049490D" w:rsidP="0049490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1 pencil sharpener </w:t>
                      </w:r>
                      <w:r w:rsidRPr="00E87FFB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  <w:p w14:paraId="66BDECA6" w14:textId="4C96456D" w:rsidR="0049490D" w:rsidRPr="001C2F4D" w:rsidRDefault="0049490D" w:rsidP="001E156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 w:rsidRPr="001C2F4D">
                        <w:rPr>
                          <w:rFonts w:ascii="Tahoma" w:hAnsi="Tahoma"/>
                          <w:sz w:val="20"/>
                        </w:rPr>
                        <w:t>1 pair pointed metal scissors</w:t>
                      </w:r>
                    </w:p>
                    <w:p w14:paraId="2AA226BE" w14:textId="77777777" w:rsidR="001E156D" w:rsidRDefault="001E156D" w:rsidP="001E156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1 – 4-pack 32-page exercise notebooks</w:t>
                      </w:r>
                    </w:p>
                    <w:p w14:paraId="1C7A4478" w14:textId="0518B87A" w:rsidR="00B57A39" w:rsidRDefault="003932FA" w:rsidP="00731FA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3</w:t>
                      </w:r>
                      <w:r w:rsidR="009B3AD2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r w:rsidR="00AC05E1">
                        <w:rPr>
                          <w:rFonts w:ascii="Tahoma" w:hAnsi="Tahoma"/>
                          <w:sz w:val="20"/>
                        </w:rPr>
                        <w:t>d</w:t>
                      </w:r>
                      <w:r w:rsidR="00FD65E9" w:rsidRPr="00FD65E9">
                        <w:rPr>
                          <w:rFonts w:ascii="Tahoma" w:hAnsi="Tahoma"/>
                          <w:sz w:val="20"/>
                        </w:rPr>
                        <w:t>uo-tangs</w:t>
                      </w:r>
                      <w:r w:rsidR="00682FC7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r w:rsidR="00613C73">
                        <w:rPr>
                          <w:rFonts w:ascii="Tahoma" w:hAnsi="Tahoma"/>
                          <w:sz w:val="20"/>
                        </w:rPr>
                        <w:t>(</w:t>
                      </w:r>
                      <w:r w:rsidR="00754410">
                        <w:rPr>
                          <w:rFonts w:ascii="Tahoma" w:hAnsi="Tahoma"/>
                          <w:sz w:val="20"/>
                        </w:rPr>
                        <w:t xml:space="preserve">1 </w:t>
                      </w:r>
                      <w:r w:rsidR="00682FC7">
                        <w:rPr>
                          <w:rFonts w:ascii="Tahoma" w:hAnsi="Tahoma"/>
                          <w:sz w:val="20"/>
                        </w:rPr>
                        <w:t xml:space="preserve">blue, </w:t>
                      </w:r>
                      <w:r w:rsidR="00754410">
                        <w:rPr>
                          <w:rFonts w:ascii="Tahoma" w:hAnsi="Tahoma"/>
                          <w:sz w:val="20"/>
                        </w:rPr>
                        <w:t xml:space="preserve">1 </w:t>
                      </w:r>
                      <w:r w:rsidR="00682FC7">
                        <w:rPr>
                          <w:rFonts w:ascii="Tahoma" w:hAnsi="Tahoma"/>
                          <w:sz w:val="20"/>
                        </w:rPr>
                        <w:t xml:space="preserve">green, </w:t>
                      </w:r>
                      <w:r w:rsidR="00754410">
                        <w:rPr>
                          <w:rFonts w:ascii="Tahoma" w:hAnsi="Tahoma"/>
                          <w:sz w:val="20"/>
                        </w:rPr>
                        <w:t xml:space="preserve">1 </w:t>
                      </w:r>
                      <w:r w:rsidR="00682FC7">
                        <w:rPr>
                          <w:rFonts w:ascii="Tahoma" w:hAnsi="Tahoma"/>
                          <w:sz w:val="20"/>
                        </w:rPr>
                        <w:t xml:space="preserve">purple) </w:t>
                      </w:r>
                    </w:p>
                    <w:p w14:paraId="19A18204" w14:textId="46BAF9C3" w:rsidR="00821DB5" w:rsidRDefault="00821DB5" w:rsidP="00731FAD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1 </w:t>
                      </w:r>
                      <w:r w:rsidR="00AC05E1">
                        <w:rPr>
                          <w:rFonts w:ascii="Tahoma" w:hAnsi="Tahoma"/>
                          <w:sz w:val="20"/>
                        </w:rPr>
                        <w:t>t</w:t>
                      </w:r>
                      <w:r>
                        <w:rPr>
                          <w:rFonts w:ascii="Tahoma" w:hAnsi="Tahoma"/>
                          <w:sz w:val="20"/>
                        </w:rPr>
                        <w:t>wo</w:t>
                      </w:r>
                      <w:r w:rsidR="00897EE8">
                        <w:rPr>
                          <w:rFonts w:ascii="Tahoma" w:hAnsi="Tahoma"/>
                          <w:sz w:val="20"/>
                        </w:rPr>
                        <w:t>-</w:t>
                      </w:r>
                      <w:r>
                        <w:rPr>
                          <w:rFonts w:ascii="Tahoma" w:hAnsi="Tahoma"/>
                          <w:sz w:val="20"/>
                        </w:rPr>
                        <w:t>pocket duo-tang</w:t>
                      </w:r>
                      <w:r w:rsidR="00360136">
                        <w:rPr>
                          <w:rFonts w:ascii="Tahoma" w:hAnsi="Tahoma"/>
                          <w:sz w:val="20"/>
                        </w:rPr>
                        <w:t xml:space="preserve"> with 3-prong fastener</w:t>
                      </w:r>
                      <w:r w:rsidR="00682FC7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r w:rsidR="00682FC7" w:rsidRPr="00360136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(any </w:t>
                      </w:r>
                      <w:proofErr w:type="spellStart"/>
                      <w:r w:rsidR="00682FC7" w:rsidRPr="00360136">
                        <w:rPr>
                          <w:rFonts w:ascii="Tahoma" w:hAnsi="Tahoma"/>
                          <w:sz w:val="18"/>
                          <w:szCs w:val="18"/>
                        </w:rPr>
                        <w:t>colour</w:t>
                      </w:r>
                      <w:proofErr w:type="spellEnd"/>
                      <w:r w:rsidR="00682FC7" w:rsidRPr="00360136">
                        <w:rPr>
                          <w:rFonts w:ascii="Tahoma" w:hAnsi="Tahoma"/>
                          <w:sz w:val="18"/>
                          <w:szCs w:val="18"/>
                        </w:rPr>
                        <w:t>)</w:t>
                      </w:r>
                    </w:p>
                    <w:p w14:paraId="6405A5CC" w14:textId="3222F419" w:rsidR="00710B33" w:rsidRDefault="001E02E0" w:rsidP="00710B33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1</w:t>
                      </w:r>
                      <w:r w:rsidR="00476D4C">
                        <w:rPr>
                          <w:rFonts w:ascii="Tahoma" w:hAnsi="Tahoma"/>
                          <w:sz w:val="20"/>
                        </w:rPr>
                        <w:t xml:space="preserve"> –</w:t>
                      </w:r>
                      <w:r w:rsidR="00710B33">
                        <w:rPr>
                          <w:rFonts w:ascii="Tahoma" w:hAnsi="Tahoma"/>
                          <w:sz w:val="20"/>
                        </w:rPr>
                        <w:t xml:space="preserve"> ½ plain-</w:t>
                      </w:r>
                      <w:r w:rsidR="00266A9B">
                        <w:rPr>
                          <w:rFonts w:ascii="Tahoma" w:hAnsi="Tahoma"/>
                          <w:sz w:val="20"/>
                        </w:rPr>
                        <w:t xml:space="preserve">½ </w:t>
                      </w:r>
                      <w:r w:rsidR="00710B33">
                        <w:rPr>
                          <w:rFonts w:ascii="Tahoma" w:hAnsi="Tahoma"/>
                          <w:sz w:val="20"/>
                        </w:rPr>
                        <w:t>ruled exercise book</w:t>
                      </w:r>
                      <w:r w:rsidR="00AE358E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r w:rsidR="00AE358E" w:rsidRPr="00AE358E">
                        <w:rPr>
                          <w:rFonts w:ascii="Tahoma" w:hAnsi="Tahoma"/>
                          <w:sz w:val="18"/>
                          <w:szCs w:val="18"/>
                        </w:rPr>
                        <w:t>(Staples</w:t>
                      </w:r>
                      <w:r w:rsidR="00360136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 </w:t>
                      </w:r>
                      <w:r w:rsidR="00AE358E" w:rsidRPr="00AE358E">
                        <w:rPr>
                          <w:rFonts w:ascii="Tahoma" w:hAnsi="Tahoma"/>
                          <w:sz w:val="18"/>
                          <w:szCs w:val="18"/>
                        </w:rPr>
                        <w:t>~</w:t>
                      </w:r>
                      <w:r w:rsidR="00360136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 </w:t>
                      </w:r>
                      <w:r w:rsidR="00AE358E" w:rsidRPr="00AE358E">
                        <w:rPr>
                          <w:rFonts w:ascii="Tahoma" w:hAnsi="Tahoma"/>
                          <w:sz w:val="18"/>
                          <w:szCs w:val="18"/>
                        </w:rPr>
                        <w:t>usually yellow)</w:t>
                      </w:r>
                    </w:p>
                    <w:p w14:paraId="3DAD9EB2" w14:textId="12BBE695" w:rsidR="00FD65E9" w:rsidRPr="000A1AA8" w:rsidRDefault="00FD65E9" w:rsidP="00710B33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1 </w:t>
                      </w:r>
                      <w:r w:rsidR="000A1AA8" w:rsidRPr="000A1AA8">
                        <w:rPr>
                          <w:rFonts w:ascii="Tahoma" w:hAnsi="Tahoma"/>
                          <w:sz w:val="20"/>
                        </w:rPr>
                        <w:t>p</w:t>
                      </w:r>
                      <w:r w:rsidRPr="000A1AA8">
                        <w:rPr>
                          <w:rFonts w:ascii="Tahoma" w:hAnsi="Tahoma"/>
                          <w:sz w:val="20"/>
                        </w:rPr>
                        <w:t>encil case</w:t>
                      </w:r>
                      <w:r w:rsidR="00897EE8">
                        <w:rPr>
                          <w:rFonts w:ascii="Tahoma" w:hAnsi="Tahoma"/>
                          <w:sz w:val="20"/>
                        </w:rPr>
                        <w:t>/box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 (</w:t>
                      </w:r>
                      <w:r w:rsidR="00F85795">
                        <w:rPr>
                          <w:rFonts w:ascii="Tahoma" w:hAnsi="Tahoma"/>
                          <w:sz w:val="20"/>
                        </w:rPr>
                        <w:t xml:space="preserve">large enough </w:t>
                      </w:r>
                      <w:r w:rsidR="00897EE8">
                        <w:rPr>
                          <w:rFonts w:ascii="Tahoma" w:hAnsi="Tahoma"/>
                          <w:sz w:val="20"/>
                        </w:rPr>
                        <w:t>to hold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 cray</w:t>
                      </w:r>
                      <w:r w:rsidR="00381C7E">
                        <w:rPr>
                          <w:rFonts w:ascii="Tahoma" w:hAnsi="Tahoma"/>
                          <w:sz w:val="20"/>
                        </w:rPr>
                        <w:t>ons</w:t>
                      </w:r>
                      <w:r w:rsidR="00897EE8">
                        <w:rPr>
                          <w:rFonts w:ascii="Tahoma" w:hAnsi="Tahoma"/>
                          <w:sz w:val="20"/>
                        </w:rPr>
                        <w:t xml:space="preserve">, </w:t>
                      </w:r>
                      <w:r w:rsidR="00381C7E">
                        <w:rPr>
                          <w:rFonts w:ascii="Tahoma" w:hAnsi="Tahoma"/>
                          <w:sz w:val="20"/>
                        </w:rPr>
                        <w:t>pencil</w:t>
                      </w:r>
                      <w:r w:rsidR="00897EE8">
                        <w:rPr>
                          <w:rFonts w:ascii="Tahoma" w:hAnsi="Tahoma"/>
                          <w:sz w:val="20"/>
                        </w:rPr>
                        <w:t xml:space="preserve"> crayons, </w:t>
                      </w:r>
                      <w:r w:rsidR="000A1AA8">
                        <w:rPr>
                          <w:rFonts w:ascii="Tahoma" w:hAnsi="Tahoma"/>
                          <w:sz w:val="20"/>
                        </w:rPr>
                        <w:t>markers</w:t>
                      </w:r>
                      <w:r w:rsidR="00F67630">
                        <w:rPr>
                          <w:rFonts w:ascii="Tahoma" w:hAnsi="Tahoma"/>
                          <w:sz w:val="20"/>
                        </w:rPr>
                        <w:t xml:space="preserve"> &amp; pencil sharpener</w:t>
                      </w:r>
                      <w:r w:rsidR="00A238BA">
                        <w:rPr>
                          <w:rFonts w:ascii="Tahoma" w:hAnsi="Tahoma"/>
                          <w:sz w:val="20"/>
                        </w:rPr>
                        <w:t>)</w:t>
                      </w:r>
                      <w:r w:rsidR="000A1AA8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  <w:p w14:paraId="6C98067C" w14:textId="77777777" w:rsidR="00897EE8" w:rsidRDefault="00897EE8" w:rsidP="00897EE8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Headphones (over-ear, not buds)</w:t>
                      </w:r>
                    </w:p>
                    <w:p w14:paraId="12559335" w14:textId="6DEFEA34" w:rsidR="00897EE8" w:rsidRDefault="00897EE8" w:rsidP="00897EE8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 w:rsidRPr="00897EE8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Last name A-</w:t>
                      </w:r>
                      <w:r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N</w:t>
                      </w:r>
                      <w:r w:rsidRPr="00897EE8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: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r w:rsidR="006A7571">
                        <w:rPr>
                          <w:rFonts w:ascii="Tahoma" w:hAnsi="Tahoma"/>
                          <w:sz w:val="20"/>
                        </w:rPr>
                        <w:t xml:space="preserve">1 pack of </w:t>
                      </w:r>
                      <w:r w:rsidR="006F71BD">
                        <w:rPr>
                          <w:rFonts w:ascii="Tahoma" w:hAnsi="Tahoma"/>
                          <w:sz w:val="20"/>
                        </w:rPr>
                        <w:t xml:space="preserve">plastic </w:t>
                      </w:r>
                      <w:r w:rsidR="00EC7FED">
                        <w:rPr>
                          <w:rFonts w:ascii="Tahoma" w:hAnsi="Tahoma"/>
                          <w:sz w:val="20"/>
                        </w:rPr>
                        <w:t>page protectors</w:t>
                      </w:r>
                      <w:r w:rsidR="00E3540B">
                        <w:rPr>
                          <w:rFonts w:ascii="Tahoma" w:hAnsi="Tahoma"/>
                          <w:sz w:val="20"/>
                        </w:rPr>
                        <w:t xml:space="preserve"> (10)</w:t>
                      </w:r>
                    </w:p>
                    <w:p w14:paraId="096AA49D" w14:textId="0D574C7B" w:rsidR="00897EE8" w:rsidRPr="00897EE8" w:rsidRDefault="00897EE8" w:rsidP="00897EE8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 xml:space="preserve">Last name O-Z: </w:t>
                      </w:r>
                      <w:r>
                        <w:rPr>
                          <w:rFonts w:ascii="Tahoma" w:hAnsi="Tahoma"/>
                          <w:sz w:val="20"/>
                        </w:rPr>
                        <w:t>1 pack of index cards</w:t>
                      </w:r>
                    </w:p>
                    <w:p w14:paraId="74669CCF" w14:textId="77777777" w:rsidR="009F73F1" w:rsidRDefault="00235CBD" w:rsidP="00B57A39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1 </w:t>
                      </w:r>
                      <w:r w:rsidR="00F0033A">
                        <w:rPr>
                          <w:rFonts w:ascii="Tahoma" w:hAnsi="Tahoma"/>
                          <w:sz w:val="20"/>
                        </w:rPr>
                        <w:t xml:space="preserve">box resealable plastic </w:t>
                      </w:r>
                      <w:r w:rsidR="00C41371">
                        <w:rPr>
                          <w:rFonts w:ascii="Tahoma" w:hAnsi="Tahoma"/>
                          <w:sz w:val="20"/>
                        </w:rPr>
                        <w:t>bags</w:t>
                      </w:r>
                      <w:r w:rsidR="00CC7827">
                        <w:rPr>
                          <w:rFonts w:ascii="Tahoma" w:hAnsi="Tahoma"/>
                          <w:sz w:val="20"/>
                        </w:rPr>
                        <w:t>:</w:t>
                      </w:r>
                    </w:p>
                    <w:p w14:paraId="1F9AA797" w14:textId="4A33822E" w:rsidR="009F73F1" w:rsidRPr="009F73F1" w:rsidRDefault="00682FC7" w:rsidP="00CC7827">
                      <w:pPr>
                        <w:numPr>
                          <w:ilvl w:val="1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 w:rsidRPr="00682FC7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Last name A-</w:t>
                      </w:r>
                      <w:r w:rsidR="000C1760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N</w:t>
                      </w:r>
                      <w:r w:rsidR="00210AEC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 xml:space="preserve">: </w:t>
                      </w:r>
                      <w:r w:rsidRPr="00682FC7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large</w:t>
                      </w:r>
                      <w:r w:rsidR="00F67630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-</w:t>
                      </w:r>
                      <w:r w:rsidRPr="00682FC7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size bags</w:t>
                      </w:r>
                    </w:p>
                    <w:p w14:paraId="0B1BFF09" w14:textId="0DFEDBC5" w:rsidR="00B57A39" w:rsidRDefault="00682FC7" w:rsidP="00CC7827">
                      <w:pPr>
                        <w:numPr>
                          <w:ilvl w:val="1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 w:rsidRPr="00682FC7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 xml:space="preserve">Last Name </w:t>
                      </w:r>
                      <w:r w:rsidR="00894D90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O</w:t>
                      </w:r>
                      <w:r w:rsidRPr="00682FC7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-Z</w:t>
                      </w:r>
                      <w:r w:rsidR="00210AEC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 xml:space="preserve">: </w:t>
                      </w:r>
                      <w:r w:rsidR="00C41371" w:rsidRPr="00682FC7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sandwich</w:t>
                      </w:r>
                      <w:r w:rsidR="00F67630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-</w:t>
                      </w:r>
                      <w:r w:rsidR="00C41371" w:rsidRPr="00682FC7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size</w:t>
                      </w:r>
                      <w:r w:rsidRPr="00682FC7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 xml:space="preserve"> bag</w:t>
                      </w:r>
                      <w:r w:rsidR="00EA1BE7"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s</w:t>
                      </w:r>
                    </w:p>
                    <w:p w14:paraId="4C13B211" w14:textId="26CDF078" w:rsidR="00235CBD" w:rsidRDefault="00683766" w:rsidP="00B57A39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3</w:t>
                      </w:r>
                      <w:r w:rsidR="00235CBD">
                        <w:rPr>
                          <w:rFonts w:ascii="Tahoma" w:hAnsi="Tahoma"/>
                          <w:sz w:val="20"/>
                        </w:rPr>
                        <w:t xml:space="preserve"> large boxes of facial tissues</w:t>
                      </w:r>
                    </w:p>
                    <w:p w14:paraId="3A6822BB" w14:textId="77777777" w:rsidR="00897EE8" w:rsidRDefault="00FF385B" w:rsidP="00897EE8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Full set of clothes in a bag</w:t>
                      </w:r>
                      <w:r w:rsidRPr="00A567F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A567F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labeled</w:t>
                      </w:r>
                      <w:r w:rsidRPr="00A567F2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with </w:t>
                      </w:r>
                      <w:r w:rsidR="002B2C5B">
                        <w:rPr>
                          <w:rFonts w:ascii="Tahoma" w:hAnsi="Tahoma"/>
                          <w:sz w:val="20"/>
                        </w:rPr>
                        <w:t xml:space="preserve">child’s </w:t>
                      </w:r>
                      <w:r>
                        <w:rPr>
                          <w:rFonts w:ascii="Tahoma" w:hAnsi="Tahoma"/>
                          <w:sz w:val="20"/>
                        </w:rPr>
                        <w:t>name</w:t>
                      </w:r>
                      <w:r w:rsidR="00897EE8" w:rsidRPr="00897EE8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  <w:p w14:paraId="1547C400" w14:textId="77777777" w:rsidR="00897EE8" w:rsidRDefault="00897EE8" w:rsidP="00897EE8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 w:rsidRPr="00360136">
                        <w:rPr>
                          <w:rFonts w:ascii="Tahoma" w:hAnsi="Tahoma"/>
                          <w:sz w:val="20"/>
                        </w:rPr>
                        <w:t>Sneakers (appropriate for Phys Ed/non-marking soles)</w:t>
                      </w:r>
                    </w:p>
                    <w:p w14:paraId="285A4C78" w14:textId="77777777" w:rsidR="00897EE8" w:rsidRDefault="00897EE8" w:rsidP="00897EE8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Book bag</w:t>
                      </w:r>
                      <w:r w:rsidRPr="00897EE8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  <w:p w14:paraId="18FEBBE9" w14:textId="749C3997" w:rsidR="00897EE8" w:rsidRDefault="00897EE8" w:rsidP="00897EE8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L</w:t>
                      </w:r>
                      <w:r w:rsidRPr="00AC05E1">
                        <w:rPr>
                          <w:rFonts w:ascii="Tahoma" w:hAnsi="Tahoma"/>
                          <w:sz w:val="20"/>
                        </w:rPr>
                        <w:t>unch bag (or box)</w:t>
                      </w:r>
                    </w:p>
                    <w:p w14:paraId="0248A6B1" w14:textId="6EB6F6F8" w:rsidR="00B47184" w:rsidRDefault="00897EE8" w:rsidP="00B57A39">
                      <w:pPr>
                        <w:numPr>
                          <w:ilvl w:val="0"/>
                          <w:numId w:val="15"/>
                        </w:num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1 spill-proof refillable water bottle </w:t>
                      </w:r>
                    </w:p>
                    <w:p w14:paraId="3F7F753C" w14:textId="78C960D0" w:rsidR="00897EE8" w:rsidRPr="00897EE8" w:rsidRDefault="00897EE8" w:rsidP="0005162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C2D885E" w14:textId="77777777" w:rsidR="00897EE8" w:rsidRPr="00897EE8" w:rsidRDefault="00897EE8" w:rsidP="00897EE8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82F79B1" w14:textId="77777777" w:rsidR="00F262B6" w:rsidRDefault="00F262B6">
                      <w:pPr>
                        <w:pStyle w:val="Checkboxlist"/>
                        <w:numPr>
                          <w:ilvl w:val="0"/>
                          <w:numId w:val="0"/>
                        </w:numPr>
                      </w:pPr>
                    </w:p>
                    <w:p w14:paraId="105C4749" w14:textId="77777777" w:rsidR="00221C08" w:rsidRDefault="00221C08">
                      <w:pPr>
                        <w:pStyle w:val="Checkboxlist"/>
                        <w:numPr>
                          <w:ilvl w:val="0"/>
                          <w:numId w:val="0"/>
                        </w:numPr>
                      </w:pPr>
                    </w:p>
                    <w:p w14:paraId="3F2766AE" w14:textId="77777777" w:rsidR="00F262B6" w:rsidRDefault="00F262B6">
                      <w:pPr>
                        <w:pStyle w:val="Blueheading"/>
                      </w:pPr>
                    </w:p>
                    <w:p w14:paraId="659AECA9" w14:textId="77777777" w:rsidR="00F262B6" w:rsidRDefault="00F262B6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03760C3B" w14:textId="77777777" w:rsidR="00F262B6" w:rsidRDefault="00F262B6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62BFD812" w14:textId="77777777" w:rsidR="00F262B6" w:rsidRDefault="00F262B6">
                      <w:pPr>
                        <w:pStyle w:val="Checkboxlis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74D123EC" w14:textId="77777777" w:rsidR="00F262B6" w:rsidRDefault="00F262B6">
                      <w:pPr>
                        <w:pStyle w:val="Blueheading"/>
                      </w:pPr>
                    </w:p>
                    <w:p w14:paraId="165BF878" w14:textId="77777777" w:rsidR="00F262B6" w:rsidRDefault="00F262B6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157BE14" w14:textId="77777777" w:rsidR="00F262B6" w:rsidRDefault="00F262B6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E23DEBA" w14:textId="77777777" w:rsidR="00F262B6" w:rsidRDefault="00F262B6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64C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CAEF87" wp14:editId="562E7FA2">
                <wp:simplePos x="0" y="0"/>
                <wp:positionH relativeFrom="page">
                  <wp:posOffset>700405</wp:posOffset>
                </wp:positionH>
                <wp:positionV relativeFrom="page">
                  <wp:posOffset>518160</wp:posOffset>
                </wp:positionV>
                <wp:extent cx="1536065" cy="1110615"/>
                <wp:effectExtent l="0" t="3810" r="1905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1110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A96B2" w14:textId="046F4B80" w:rsidR="00F262B6" w:rsidRDefault="00F264C1"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6BD5F281" wp14:editId="479A45A9">
                                  <wp:extent cx="1354455" cy="1017905"/>
                                  <wp:effectExtent l="0" t="0" r="0" b="0"/>
                                  <wp:docPr id="2" name="Picture 2" descr="School supply graph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chool supply graph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4455" cy="1017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AEF87" id="Text Box 22" o:spid="_x0000_s1029" type="#_x0000_t202" style="position:absolute;margin-left:55.15pt;margin-top:40.8pt;width:120.95pt;height:87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" filled="f" stroked="f">
                <v:textbox>
                  <w:txbxContent>
                    <w:p w14:paraId="307A96B2" w14:textId="046F4B80" w:rsidR="00F262B6" w:rsidRDefault="00F264C1"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6BD5F281" wp14:editId="479A45A9">
                            <wp:extent cx="1354455" cy="1017905"/>
                            <wp:effectExtent l="0" t="0" r="0" b="0"/>
                            <wp:docPr id="2" name="Picture 2" descr="School supply graphi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chool supply graph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4455" cy="1017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64C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541523" wp14:editId="7C48D164">
                <wp:simplePos x="0" y="0"/>
                <wp:positionH relativeFrom="page">
                  <wp:posOffset>7819390</wp:posOffset>
                </wp:positionH>
                <wp:positionV relativeFrom="page">
                  <wp:posOffset>457200</wp:posOffset>
                </wp:positionV>
                <wp:extent cx="1640205" cy="1248410"/>
                <wp:effectExtent l="0" t="0" r="0" b="0"/>
                <wp:wrapNone/>
                <wp:docPr id="7" name="Text Box 23" descr="Backpack and book graph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385C9" w14:textId="7021737D" w:rsidR="00F262B6" w:rsidRDefault="00F264C1"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09C52E96" wp14:editId="6651EDEC">
                                  <wp:extent cx="1457960" cy="11557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960" cy="1155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41523" id="Text Box 23" o:spid="_x0000_s1030" type="#_x0000_t202" alt="Backpack and book graphic" style="position:absolute;margin-left:615.7pt;margin-top:36pt;width:129.15pt;height:98.3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" filled="f" stroked="f">
                <v:textbox>
                  <w:txbxContent>
                    <w:p w14:paraId="506385C9" w14:textId="7021737D" w:rsidR="00F262B6" w:rsidRDefault="00F264C1"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09C52E96" wp14:editId="6651EDEC">
                            <wp:extent cx="1457960" cy="11557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960" cy="1155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64C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BBCCBD" wp14:editId="6A55E5F6">
                <wp:simplePos x="0" y="0"/>
                <wp:positionH relativeFrom="page">
                  <wp:posOffset>457200</wp:posOffset>
                </wp:positionH>
                <wp:positionV relativeFrom="page">
                  <wp:posOffset>581660</wp:posOffset>
                </wp:positionV>
                <wp:extent cx="9143365" cy="685800"/>
                <wp:effectExtent l="0" t="635" r="635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33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9D87B" w14:textId="77777777" w:rsidR="00F262B6" w:rsidRDefault="00F262B6">
                            <w:pPr>
                              <w:pStyle w:val="Heading1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Quispamsis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elementary SchooL</w:t>
                                </w:r>
                              </w:smartTag>
                            </w:smartTag>
                          </w:p>
                          <w:p w14:paraId="7652B1E9" w14:textId="65A48F5E" w:rsidR="00F262B6" w:rsidRDefault="00F262B6">
                            <w:pPr>
                              <w:pStyle w:val="Heading2"/>
                            </w:pPr>
                            <w:r>
                              <w:t>20</w:t>
                            </w:r>
                            <w:r w:rsidR="00B14806">
                              <w:t>2</w:t>
                            </w:r>
                            <w:r w:rsidR="000163A3">
                              <w:t>5</w:t>
                            </w:r>
                            <w:r>
                              <w:t>-20</w:t>
                            </w:r>
                            <w:r w:rsidR="00821DB5">
                              <w:t>2</w:t>
                            </w:r>
                            <w:r w:rsidR="000163A3">
                              <w:t>6</w:t>
                            </w:r>
                            <w:r>
                              <w:t xml:space="preserve"> School Supply List</w:t>
                            </w:r>
                            <w:r w:rsidR="00D963DC">
                              <w:t xml:space="preserve"> – gRADE</w:t>
                            </w:r>
                            <w:r w:rsidR="0082760F">
                              <w:t xml:space="preserve"> </w:t>
                            </w:r>
                            <w:r w:rsidR="00D963DC">
                              <w:t xml:space="preserve"> 2</w:t>
                            </w:r>
                          </w:p>
                          <w:p w14:paraId="5D801F92" w14:textId="77777777" w:rsidR="00F262B6" w:rsidRDefault="00F262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BCCBD" id="Text Box 15" o:spid="_x0000_s1031" type="#_x0000_t202" style="position:absolute;margin-left:36pt;margin-top:45.8pt;width:719.9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" filled="f" stroked="f">
                <v:textbox>
                  <w:txbxContent>
                    <w:p w14:paraId="2ED9D87B" w14:textId="77777777" w:rsidR="00F262B6" w:rsidRDefault="00F262B6">
                      <w:pPr>
                        <w:pStyle w:val="Heading1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Quispamsis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elementary SchooL</w:t>
                          </w:r>
                        </w:smartTag>
                      </w:smartTag>
                    </w:p>
                    <w:p w14:paraId="7652B1E9" w14:textId="65A48F5E" w:rsidR="00F262B6" w:rsidRDefault="00F262B6">
                      <w:pPr>
                        <w:pStyle w:val="Heading2"/>
                      </w:pPr>
                      <w:r>
                        <w:t>20</w:t>
                      </w:r>
                      <w:r w:rsidR="00B14806">
                        <w:t>2</w:t>
                      </w:r>
                      <w:r w:rsidR="000163A3">
                        <w:t>5</w:t>
                      </w:r>
                      <w:r>
                        <w:t>-20</w:t>
                      </w:r>
                      <w:r w:rsidR="00821DB5">
                        <w:t>2</w:t>
                      </w:r>
                      <w:r w:rsidR="000163A3">
                        <w:t>6</w:t>
                      </w:r>
                      <w:r>
                        <w:t xml:space="preserve"> School Supply List</w:t>
                      </w:r>
                      <w:r w:rsidR="00D963DC">
                        <w:t xml:space="preserve"> – gRADE</w:t>
                      </w:r>
                      <w:r w:rsidR="0082760F">
                        <w:t xml:space="preserve"> </w:t>
                      </w:r>
                      <w:r w:rsidR="00D963DC">
                        <w:t xml:space="preserve"> 2</w:t>
                      </w:r>
                    </w:p>
                    <w:p w14:paraId="5D801F92" w14:textId="77777777" w:rsidR="00F262B6" w:rsidRDefault="00F262B6"/>
                  </w:txbxContent>
                </v:textbox>
                <w10:wrap anchorx="page" anchory="page"/>
              </v:shape>
            </w:pict>
          </mc:Fallback>
        </mc:AlternateContent>
      </w:r>
      <w:r w:rsidR="00F264C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AA2D3A" wp14:editId="0098E8A9">
                <wp:simplePos x="0" y="0"/>
                <wp:positionH relativeFrom="page">
                  <wp:align>center</wp:align>
                </wp:positionH>
                <wp:positionV relativeFrom="page">
                  <wp:posOffset>457200</wp:posOffset>
                </wp:positionV>
                <wp:extent cx="9144000" cy="908050"/>
                <wp:effectExtent l="12700" t="9525" r="6350" b="635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908050"/>
                        </a:xfrm>
                        <a:prstGeom prst="rect">
                          <a:avLst/>
                        </a:prstGeom>
                        <a:solidFill>
                          <a:srgbClr val="B6BDDC"/>
                        </a:solidFill>
                        <a:ln w="9525">
                          <a:solidFill>
                            <a:srgbClr val="3A4EA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F3961" id="Rectangle 20" o:spid="_x0000_s1026" style="position:absolute;margin-left:0;margin-top:36pt;width:10in;height:71.5pt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" fillcolor="#b6bddc" strokecolor="#3a4ea1">
                <w10:wrap anchorx="page" anchory="page"/>
              </v:rect>
            </w:pict>
          </mc:Fallback>
        </mc:AlternateContent>
      </w:r>
      <w:r w:rsidR="00F264C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5D73F" wp14:editId="65EFB81E">
                <wp:simplePos x="0" y="0"/>
                <wp:positionH relativeFrom="page">
                  <wp:posOffset>457200</wp:posOffset>
                </wp:positionH>
                <wp:positionV relativeFrom="page">
                  <wp:posOffset>463550</wp:posOffset>
                </wp:positionV>
                <wp:extent cx="9138285" cy="6853555"/>
                <wp:effectExtent l="0" t="0" r="24765" b="2349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8285" cy="6853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A4EA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1F0FB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790EC" id="Rectangle 21" o:spid="_x0000_s1026" style="position:absolute;margin-left:36pt;margin-top:36.5pt;width:719.55pt;height:539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" filled="f" fillcolor="#e1f0fb" strokecolor="#3a4ea1">
                <w10:wrap anchorx="page" anchory="page"/>
              </v:rect>
            </w:pict>
          </mc:Fallback>
        </mc:AlternateContent>
      </w:r>
    </w:p>
    <w:sectPr w:rsidR="00F262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9FE"/>
    <w:multiLevelType w:val="hybridMultilevel"/>
    <w:tmpl w:val="D29E8916"/>
    <w:lvl w:ilvl="0" w:tplc="DB9C7A36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7E360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56A8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8CC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6EA5A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334FF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F2DE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64D1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1B0FE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3031F"/>
    <w:multiLevelType w:val="hybridMultilevel"/>
    <w:tmpl w:val="BD8AED20"/>
    <w:lvl w:ilvl="0" w:tplc="AE0205D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8648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BE0B6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00E7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E0DF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DD62C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2DE42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480E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234A7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675EA"/>
    <w:multiLevelType w:val="hybridMultilevel"/>
    <w:tmpl w:val="E100809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9657194"/>
    <w:multiLevelType w:val="hybridMultilevel"/>
    <w:tmpl w:val="074E7D58"/>
    <w:lvl w:ilvl="0" w:tplc="EECA745C">
      <w:start w:val="1"/>
      <w:numFmt w:val="bullet"/>
      <w:pStyle w:val="Notes"/>
      <w:lvlText w:val=""/>
      <w:lvlJc w:val="left"/>
      <w:pPr>
        <w:tabs>
          <w:tab w:val="num" w:pos="288"/>
        </w:tabs>
        <w:ind w:left="288" w:hanging="274"/>
      </w:pPr>
      <w:rPr>
        <w:rFonts w:ascii="Symbol" w:hAnsi="Symbol" w:hint="default"/>
      </w:rPr>
    </w:lvl>
    <w:lvl w:ilvl="1" w:tplc="4BEE7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D87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0E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96F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023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82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4B4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6A3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21092"/>
    <w:multiLevelType w:val="hybridMultilevel"/>
    <w:tmpl w:val="A71ECE0C"/>
    <w:lvl w:ilvl="0" w:tplc="FAC049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DA44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429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AC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CB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269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21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1EAD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3C0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668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39637A8"/>
    <w:multiLevelType w:val="hybridMultilevel"/>
    <w:tmpl w:val="FA8A3E24"/>
    <w:lvl w:ilvl="0" w:tplc="AEDE183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52CCB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3BA19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4E8F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36D1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1D615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8420A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D4D1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84C10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8E5544"/>
    <w:multiLevelType w:val="hybridMultilevel"/>
    <w:tmpl w:val="DC1C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86AF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F907D3E"/>
    <w:multiLevelType w:val="hybridMultilevel"/>
    <w:tmpl w:val="FDE0190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5B37173C"/>
    <w:multiLevelType w:val="hybridMultilevel"/>
    <w:tmpl w:val="28F47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013D2B"/>
    <w:multiLevelType w:val="multilevel"/>
    <w:tmpl w:val="0060BAD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A4354B"/>
    <w:multiLevelType w:val="hybridMultilevel"/>
    <w:tmpl w:val="7F1CC500"/>
    <w:lvl w:ilvl="0" w:tplc="0AA480F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9B8D3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DE65E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DA36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26684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6446F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59E6A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4E6E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9D421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A65B01"/>
    <w:multiLevelType w:val="multilevel"/>
    <w:tmpl w:val="A71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63442"/>
    <w:multiLevelType w:val="hybridMultilevel"/>
    <w:tmpl w:val="3BF82A1A"/>
    <w:lvl w:ilvl="0" w:tplc="53323350">
      <w:start w:val="1"/>
      <w:numFmt w:val="bullet"/>
      <w:pStyle w:val="Checkboxlis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1B5DE"/>
      </w:rPr>
    </w:lvl>
    <w:lvl w:ilvl="1" w:tplc="042C708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7A0BF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56C5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7883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C069C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D1EB7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2BE5B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B0E33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8637D5"/>
    <w:multiLevelType w:val="hybridMultilevel"/>
    <w:tmpl w:val="5E94E0B0"/>
    <w:lvl w:ilvl="0" w:tplc="C5EA5226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646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5A8B7A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AC69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62A9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68EBF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70D0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E04D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14A8E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29377813">
    <w:abstractNumId w:val="3"/>
  </w:num>
  <w:num w:numId="2" w16cid:durableId="1912419634">
    <w:abstractNumId w:val="4"/>
  </w:num>
  <w:num w:numId="3" w16cid:durableId="1872453360">
    <w:abstractNumId w:val="13"/>
  </w:num>
  <w:num w:numId="4" w16cid:durableId="1816751986">
    <w:abstractNumId w:val="14"/>
  </w:num>
  <w:num w:numId="5" w16cid:durableId="802846517">
    <w:abstractNumId w:val="15"/>
  </w:num>
  <w:num w:numId="6" w16cid:durableId="194542193">
    <w:abstractNumId w:val="6"/>
  </w:num>
  <w:num w:numId="7" w16cid:durableId="527639589">
    <w:abstractNumId w:val="12"/>
  </w:num>
  <w:num w:numId="8" w16cid:durableId="1553422053">
    <w:abstractNumId w:val="0"/>
  </w:num>
  <w:num w:numId="9" w16cid:durableId="1616447557">
    <w:abstractNumId w:val="1"/>
  </w:num>
  <w:num w:numId="10" w16cid:durableId="1677460470">
    <w:abstractNumId w:val="11"/>
  </w:num>
  <w:num w:numId="11" w16cid:durableId="443815583">
    <w:abstractNumId w:val="5"/>
  </w:num>
  <w:num w:numId="12" w16cid:durableId="2003850725">
    <w:abstractNumId w:val="8"/>
  </w:num>
  <w:num w:numId="13" w16cid:durableId="145316777">
    <w:abstractNumId w:val="2"/>
  </w:num>
  <w:num w:numId="14" w16cid:durableId="609319470">
    <w:abstractNumId w:val="10"/>
  </w:num>
  <w:num w:numId="15" w16cid:durableId="477302959">
    <w:abstractNumId w:val="7"/>
  </w:num>
  <w:num w:numId="16" w16cid:durableId="749158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08"/>
    <w:rsid w:val="00013D1B"/>
    <w:rsid w:val="000163A3"/>
    <w:rsid w:val="00030F83"/>
    <w:rsid w:val="00047B7C"/>
    <w:rsid w:val="00051620"/>
    <w:rsid w:val="00061F45"/>
    <w:rsid w:val="00070D96"/>
    <w:rsid w:val="000A1AA8"/>
    <w:rsid w:val="000A66E7"/>
    <w:rsid w:val="000C1760"/>
    <w:rsid w:val="000D7BD7"/>
    <w:rsid w:val="000F7A11"/>
    <w:rsid w:val="00100D96"/>
    <w:rsid w:val="00102C08"/>
    <w:rsid w:val="00102D68"/>
    <w:rsid w:val="00112212"/>
    <w:rsid w:val="00123333"/>
    <w:rsid w:val="00123F58"/>
    <w:rsid w:val="00153BBD"/>
    <w:rsid w:val="001674D0"/>
    <w:rsid w:val="001712C9"/>
    <w:rsid w:val="00174A36"/>
    <w:rsid w:val="00175089"/>
    <w:rsid w:val="00180542"/>
    <w:rsid w:val="001B78D6"/>
    <w:rsid w:val="001C2F4D"/>
    <w:rsid w:val="001D745D"/>
    <w:rsid w:val="001E02E0"/>
    <w:rsid w:val="001E156D"/>
    <w:rsid w:val="00210AEC"/>
    <w:rsid w:val="002122E7"/>
    <w:rsid w:val="00221C08"/>
    <w:rsid w:val="00224607"/>
    <w:rsid w:val="00235CBD"/>
    <w:rsid w:val="00241112"/>
    <w:rsid w:val="0025422A"/>
    <w:rsid w:val="00266A9B"/>
    <w:rsid w:val="00287855"/>
    <w:rsid w:val="002A03DA"/>
    <w:rsid w:val="002B2C5B"/>
    <w:rsid w:val="002D0F15"/>
    <w:rsid w:val="002D2227"/>
    <w:rsid w:val="002D2735"/>
    <w:rsid w:val="002F04B7"/>
    <w:rsid w:val="00302250"/>
    <w:rsid w:val="00314A0C"/>
    <w:rsid w:val="00333601"/>
    <w:rsid w:val="0034382E"/>
    <w:rsid w:val="003560E4"/>
    <w:rsid w:val="00360136"/>
    <w:rsid w:val="003602BF"/>
    <w:rsid w:val="00375118"/>
    <w:rsid w:val="00381C7E"/>
    <w:rsid w:val="003932FA"/>
    <w:rsid w:val="0039373F"/>
    <w:rsid w:val="00397D6F"/>
    <w:rsid w:val="003A3C7F"/>
    <w:rsid w:val="003A6BCD"/>
    <w:rsid w:val="003C0E81"/>
    <w:rsid w:val="003D50B2"/>
    <w:rsid w:val="003E135A"/>
    <w:rsid w:val="00401D91"/>
    <w:rsid w:val="00420E31"/>
    <w:rsid w:val="004252B0"/>
    <w:rsid w:val="0042629B"/>
    <w:rsid w:val="00435AD3"/>
    <w:rsid w:val="004719DB"/>
    <w:rsid w:val="00476D4C"/>
    <w:rsid w:val="00482D2F"/>
    <w:rsid w:val="00490439"/>
    <w:rsid w:val="0049490D"/>
    <w:rsid w:val="004B1ABC"/>
    <w:rsid w:val="004B4035"/>
    <w:rsid w:val="004B5F81"/>
    <w:rsid w:val="004E6F24"/>
    <w:rsid w:val="00501A72"/>
    <w:rsid w:val="00521D36"/>
    <w:rsid w:val="005405E7"/>
    <w:rsid w:val="005452D3"/>
    <w:rsid w:val="00555A1B"/>
    <w:rsid w:val="005577AF"/>
    <w:rsid w:val="005861C8"/>
    <w:rsid w:val="00597B56"/>
    <w:rsid w:val="005B0888"/>
    <w:rsid w:val="005B3921"/>
    <w:rsid w:val="00613C73"/>
    <w:rsid w:val="00656308"/>
    <w:rsid w:val="00682FC7"/>
    <w:rsid w:val="00683766"/>
    <w:rsid w:val="006858C4"/>
    <w:rsid w:val="0068723A"/>
    <w:rsid w:val="006A7571"/>
    <w:rsid w:val="006B2AC3"/>
    <w:rsid w:val="006B64AD"/>
    <w:rsid w:val="006E11C0"/>
    <w:rsid w:val="006E6072"/>
    <w:rsid w:val="006F71BD"/>
    <w:rsid w:val="00710B33"/>
    <w:rsid w:val="00714569"/>
    <w:rsid w:val="00721B97"/>
    <w:rsid w:val="00723BF6"/>
    <w:rsid w:val="00731FAD"/>
    <w:rsid w:val="0074255D"/>
    <w:rsid w:val="007519C4"/>
    <w:rsid w:val="00752D8E"/>
    <w:rsid w:val="00754410"/>
    <w:rsid w:val="0077281D"/>
    <w:rsid w:val="00786166"/>
    <w:rsid w:val="00796B29"/>
    <w:rsid w:val="007A0867"/>
    <w:rsid w:val="007A54A2"/>
    <w:rsid w:val="007A734F"/>
    <w:rsid w:val="007B7ED6"/>
    <w:rsid w:val="007C21BC"/>
    <w:rsid w:val="007D0803"/>
    <w:rsid w:val="007F243D"/>
    <w:rsid w:val="007F6C7E"/>
    <w:rsid w:val="008175F7"/>
    <w:rsid w:val="00821DB5"/>
    <w:rsid w:val="00825553"/>
    <w:rsid w:val="0082760F"/>
    <w:rsid w:val="00836CB4"/>
    <w:rsid w:val="00837B92"/>
    <w:rsid w:val="00877FC4"/>
    <w:rsid w:val="00894D90"/>
    <w:rsid w:val="00897EE8"/>
    <w:rsid w:val="008B69BF"/>
    <w:rsid w:val="008D4C2B"/>
    <w:rsid w:val="008E490F"/>
    <w:rsid w:val="008E4B60"/>
    <w:rsid w:val="008E75B7"/>
    <w:rsid w:val="008E7E5D"/>
    <w:rsid w:val="008F1FFC"/>
    <w:rsid w:val="00906804"/>
    <w:rsid w:val="00934597"/>
    <w:rsid w:val="00957C83"/>
    <w:rsid w:val="00965C22"/>
    <w:rsid w:val="00974D41"/>
    <w:rsid w:val="0097508C"/>
    <w:rsid w:val="009B166B"/>
    <w:rsid w:val="009B20C9"/>
    <w:rsid w:val="009B3AD2"/>
    <w:rsid w:val="009D69CC"/>
    <w:rsid w:val="009E6702"/>
    <w:rsid w:val="009F2B53"/>
    <w:rsid w:val="009F645C"/>
    <w:rsid w:val="009F73F1"/>
    <w:rsid w:val="00A158F4"/>
    <w:rsid w:val="00A238BA"/>
    <w:rsid w:val="00A24A41"/>
    <w:rsid w:val="00A50B5C"/>
    <w:rsid w:val="00A567F2"/>
    <w:rsid w:val="00A80480"/>
    <w:rsid w:val="00A870E2"/>
    <w:rsid w:val="00A96812"/>
    <w:rsid w:val="00AA1741"/>
    <w:rsid w:val="00AB0717"/>
    <w:rsid w:val="00AB1E74"/>
    <w:rsid w:val="00AB7A64"/>
    <w:rsid w:val="00AC05E1"/>
    <w:rsid w:val="00AC2C3D"/>
    <w:rsid w:val="00AE0BAE"/>
    <w:rsid w:val="00AE358E"/>
    <w:rsid w:val="00AE5787"/>
    <w:rsid w:val="00B04079"/>
    <w:rsid w:val="00B14806"/>
    <w:rsid w:val="00B2353B"/>
    <w:rsid w:val="00B27862"/>
    <w:rsid w:val="00B32FD8"/>
    <w:rsid w:val="00B47184"/>
    <w:rsid w:val="00B5118C"/>
    <w:rsid w:val="00B52042"/>
    <w:rsid w:val="00B57A39"/>
    <w:rsid w:val="00B66A89"/>
    <w:rsid w:val="00BD6DCA"/>
    <w:rsid w:val="00BE67F8"/>
    <w:rsid w:val="00C41371"/>
    <w:rsid w:val="00C42667"/>
    <w:rsid w:val="00C64AE6"/>
    <w:rsid w:val="00C72E47"/>
    <w:rsid w:val="00C819AD"/>
    <w:rsid w:val="00C93299"/>
    <w:rsid w:val="00CA0EF7"/>
    <w:rsid w:val="00CA5C00"/>
    <w:rsid w:val="00CC7827"/>
    <w:rsid w:val="00D17A33"/>
    <w:rsid w:val="00D3023B"/>
    <w:rsid w:val="00D31036"/>
    <w:rsid w:val="00D63580"/>
    <w:rsid w:val="00D63CCE"/>
    <w:rsid w:val="00D72262"/>
    <w:rsid w:val="00D829BF"/>
    <w:rsid w:val="00D91D63"/>
    <w:rsid w:val="00D963DC"/>
    <w:rsid w:val="00DA3AAA"/>
    <w:rsid w:val="00DA7F99"/>
    <w:rsid w:val="00DB3B1F"/>
    <w:rsid w:val="00DC05DA"/>
    <w:rsid w:val="00DF737D"/>
    <w:rsid w:val="00E0201B"/>
    <w:rsid w:val="00E066D1"/>
    <w:rsid w:val="00E176CD"/>
    <w:rsid w:val="00E250F3"/>
    <w:rsid w:val="00E2568B"/>
    <w:rsid w:val="00E3540B"/>
    <w:rsid w:val="00E571E7"/>
    <w:rsid w:val="00E87FFB"/>
    <w:rsid w:val="00E93E43"/>
    <w:rsid w:val="00EA1BE7"/>
    <w:rsid w:val="00EA7DBE"/>
    <w:rsid w:val="00EA7F68"/>
    <w:rsid w:val="00EB2A90"/>
    <w:rsid w:val="00EC7FED"/>
    <w:rsid w:val="00F0033A"/>
    <w:rsid w:val="00F25B1A"/>
    <w:rsid w:val="00F262B6"/>
    <w:rsid w:val="00F264C1"/>
    <w:rsid w:val="00F62D15"/>
    <w:rsid w:val="00F67630"/>
    <w:rsid w:val="00F75821"/>
    <w:rsid w:val="00F85795"/>
    <w:rsid w:val="00F9465A"/>
    <w:rsid w:val="00F95A4C"/>
    <w:rsid w:val="00FC465A"/>
    <w:rsid w:val="00FD65E9"/>
    <w:rsid w:val="00FE5AC3"/>
    <w:rsid w:val="00FE7597"/>
    <w:rsid w:val="00FF385B"/>
    <w:rsid w:val="00FF59CE"/>
    <w:rsid w:val="0786039A"/>
    <w:rsid w:val="39FD3C40"/>
    <w:rsid w:val="417DADD7"/>
    <w:rsid w:val="4D94B4F9"/>
    <w:rsid w:val="516930DF"/>
    <w:rsid w:val="605CF5CA"/>
    <w:rsid w:val="639FF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>
      <o:colormru v:ext="edit" colors="#c1e1f7,#125b8c,#e1f0fb,#6070b5,#3a4ea1,#99a3cf,#b6bddc"/>
    </o:shapedefaults>
    <o:shapelayout v:ext="edit">
      <o:idmap v:ext="edit" data="1"/>
    </o:shapelayout>
  </w:shapeDefaults>
  <w:decimalSymbol w:val="."/>
  <w:listSeparator w:val=","/>
  <w14:docId w14:val="3F717E26"/>
  <w15:chartTrackingRefBased/>
  <w15:docId w15:val="{8E02A357-A12F-4338-BF5E-F1D828AD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Cs/>
      <w:caps/>
      <w:color w:val="3A4EA1"/>
      <w:kern w:val="32"/>
      <w:sz w:val="56"/>
      <w:szCs w:val="56"/>
    </w:rPr>
  </w:style>
  <w:style w:type="paragraph" w:styleId="Heading2">
    <w:name w:val="heading 2"/>
    <w:basedOn w:val="Normal"/>
    <w:next w:val="Normal"/>
    <w:qFormat/>
    <w:pPr>
      <w:spacing w:before="40"/>
      <w:jc w:val="center"/>
      <w:outlineLvl w:val="1"/>
    </w:pPr>
    <w:rPr>
      <w:rFonts w:cs="Tahoma"/>
      <w:b/>
      <w:cap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list">
    <w:name w:val="Check box list"/>
    <w:basedOn w:val="Normal"/>
    <w:pPr>
      <w:numPr>
        <w:numId w:val="4"/>
      </w:numPr>
      <w:spacing w:after="40"/>
    </w:pPr>
    <w:rPr>
      <w:rFonts w:cs="Tahoma"/>
      <w:sz w:val="16"/>
      <w:szCs w:val="20"/>
    </w:rPr>
  </w:style>
  <w:style w:type="paragraph" w:customStyle="1" w:styleId="Blueheading">
    <w:name w:val="Blue heading"/>
    <w:basedOn w:val="Normal"/>
    <w:pPr>
      <w:spacing w:after="40"/>
    </w:pPr>
    <w:rPr>
      <w:rFonts w:cs="Tahoma"/>
      <w:caps/>
      <w:color w:val="3A4EA1"/>
      <w:sz w:val="18"/>
      <w:szCs w:val="16"/>
    </w:rPr>
  </w:style>
  <w:style w:type="paragraph" w:customStyle="1" w:styleId="Notes">
    <w:name w:val="Notes"/>
    <w:basedOn w:val="Normal"/>
    <w:pPr>
      <w:numPr>
        <w:numId w:val="1"/>
      </w:numPr>
      <w:spacing w:after="40"/>
    </w:pPr>
    <w:rPr>
      <w:rFonts w:ascii="Tahoma" w:hAnsi="Tahoma" w:cs="Tahoma"/>
      <w:sz w:val="16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en-US"/>
    </w:rPr>
  </w:style>
  <w:style w:type="character" w:styleId="Hyperlink">
    <w:name w:val="Hyperlink"/>
    <w:uiPriority w:val="99"/>
    <w:unhideWhenUsed/>
    <w:rsid w:val="0082760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66A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55A1B"/>
    <w:rPr>
      <w:rFonts w:ascii="Trebuchet MS" w:hAnsi="Trebuchet MS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070D96"/>
    <w:rPr>
      <w:rFonts w:ascii="Trebuchet MS" w:hAnsi="Trebuchet MS"/>
      <w:sz w:val="24"/>
      <w:szCs w:val="24"/>
      <w:lang w:eastAsia="ja-JP"/>
    </w:rPr>
  </w:style>
  <w:style w:type="character" w:styleId="CommentReference">
    <w:name w:val="annotation reference"/>
    <w:basedOn w:val="DefaultParagraphFont"/>
    <w:rsid w:val="00AE0B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0BAE"/>
    <w:rPr>
      <w:rFonts w:ascii="Trebuchet MS" w:hAnsi="Trebuchet MS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E0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0BAE"/>
    <w:rPr>
      <w:rFonts w:ascii="Trebuchet MS" w:hAnsi="Trebuchet MS"/>
      <w:b/>
      <w:bCs/>
      <w:lang w:eastAsia="ja-JP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97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earsbon\LOCALS~1\Temp\TCD6.tmp\Elementary%20school%20supply%20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645614-d7b1-43e1-988c-f91c5a2cf2f8">
      <Terms xmlns="http://schemas.microsoft.com/office/infopath/2007/PartnerControls"/>
    </lcf76f155ced4ddcb4097134ff3c332f>
    <TaxCatchAll xmlns="6d3e213d-feb1-4ff7-a25b-20fbb16d6a79" xsi:nil="true"/>
    <SharedWithUsers xmlns="6d3e213d-feb1-4ff7-a25b-20fbb16d6a79">
      <UserInfo>
        <DisplayName>Blucher, Mark (ASD-S)</DisplayName>
        <AccountId>10</AccountId>
        <AccountType/>
      </UserInfo>
      <UserInfo>
        <DisplayName>Young, Kristine (ASD-S)</DisplayName>
        <AccountId>37</AccountId>
        <AccountType/>
      </UserInfo>
      <UserInfo>
        <DisplayName>Earle, Andrea (ASD-S)</DisplayName>
        <AccountId>27</AccountId>
        <AccountType/>
      </UserInfo>
      <UserInfo>
        <DisplayName>LeBlanc, Jennifer R K (ASD-S)</DisplayName>
        <AccountId>22</AccountId>
        <AccountType/>
      </UserInfo>
      <UserInfo>
        <DisplayName>Cox, Melanie (ASD-S)</DisplayName>
        <AccountId>21</AccountId>
        <AccountType/>
      </UserInfo>
      <UserInfo>
        <DisplayName>Nolan, Kelly (ASD-S)</DisplayName>
        <AccountId>32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86E3DF3E60245BE2BF88AA692F3DF" ma:contentTypeVersion="17" ma:contentTypeDescription="Create a new document." ma:contentTypeScope="" ma:versionID="a5f52152e1346c1c33f3e28c5fc0ea5a">
  <xsd:schema xmlns:xsd="http://www.w3.org/2001/XMLSchema" xmlns:xs="http://www.w3.org/2001/XMLSchema" xmlns:p="http://schemas.microsoft.com/office/2006/metadata/properties" xmlns:ns2="79645614-d7b1-43e1-988c-f91c5a2cf2f8" xmlns:ns3="6d3e213d-feb1-4ff7-a25b-20fbb16d6a79" targetNamespace="http://schemas.microsoft.com/office/2006/metadata/properties" ma:root="true" ma:fieldsID="6e8b0d43daa616e522168007f8d10ef9" ns2:_="" ns3:_="">
    <xsd:import namespace="79645614-d7b1-43e1-988c-f91c5a2cf2f8"/>
    <xsd:import namespace="6d3e213d-feb1-4ff7-a25b-20fbb16d6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45614-d7b1-43e1-988c-f91c5a2cf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e213d-feb1-4ff7-a25b-20fbb16d6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4bac072-ffff-4b77-8b97-80df69cc9bec}" ma:internalName="TaxCatchAll" ma:showField="CatchAllData" ma:web="6d3e213d-feb1-4ff7-a25b-20fbb16d6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7E28F-5D9F-45D0-9D92-8FC38FCAA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9853C-37BF-404B-A558-B7D948C62F35}">
  <ds:schemaRefs>
    <ds:schemaRef ds:uri="http://schemas.microsoft.com/office/2006/metadata/properties"/>
    <ds:schemaRef ds:uri="http://schemas.microsoft.com/office/infopath/2007/PartnerControls"/>
    <ds:schemaRef ds:uri="79645614-d7b1-43e1-988c-f91c5a2cf2f8"/>
    <ds:schemaRef ds:uri="6d3e213d-feb1-4ff7-a25b-20fbb16d6a79"/>
  </ds:schemaRefs>
</ds:datastoreItem>
</file>

<file path=customXml/itemProps3.xml><?xml version="1.0" encoding="utf-8"?>
<ds:datastoreItem xmlns:ds="http://schemas.openxmlformats.org/officeDocument/2006/customXml" ds:itemID="{582E3769-8624-41E5-8EDF-C51BBD1489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6DAB9-8E23-4E95-B476-E7D546DBE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45614-d7b1-43e1-988c-f91c5a2cf2f8"/>
    <ds:schemaRef ds:uri="6d3e213d-feb1-4ff7-a25b-20fbb16d6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supply list</Template>
  <TotalTime>0</TotalTime>
  <Pages>1</Pages>
  <Words>1</Words>
  <Characters>10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pearsbon</dc:creator>
  <cp:keywords/>
  <cp:lastModifiedBy>Young, Kristine (ASD-S)</cp:lastModifiedBy>
  <cp:revision>2</cp:revision>
  <cp:lastPrinted>2023-05-16T17:30:00Z</cp:lastPrinted>
  <dcterms:created xsi:type="dcterms:W3CDTF">2025-06-13T14:41:00Z</dcterms:created>
  <dcterms:modified xsi:type="dcterms:W3CDTF">2025-06-13T14:41:00Z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TC012252641033</vt:lpwstr>
  </property>
  <property fmtid="{D5CDD505-2E9C-101B-9397-08002B2CF9AE}" pid="3" name="display_urn:schemas-microsoft-com:office:office#SharedWithUsers">
    <vt:lpwstr>Blucher, Mark (ASD-S);Young, Kristine (ASD-S);Earle, Andrea (ASD-S);LeBlanc, Jennifer R K (ASD-S);Cox, Melanie (ASD-S);Nolan, Kelly (ASD-S)</vt:lpwstr>
  </property>
  <property fmtid="{D5CDD505-2E9C-101B-9397-08002B2CF9AE}" pid="4" name="SharedWithUsers">
    <vt:lpwstr>10;#Blucher, Mark (ASD-S);#37;#Young, Kristine (ASD-S);#27;#Earle, Andrea (ASD-S);#22;#LeBlanc, Jennifer R K (ASD-S);#21;#Cox, Melanie (ASD-S);#32;#Nolan, Kelly (ASD-S)</vt:lpwstr>
  </property>
  <property fmtid="{D5CDD505-2E9C-101B-9397-08002B2CF9AE}" pid="5" name="MediaServiceImageTags">
    <vt:lpwstr/>
  </property>
  <property fmtid="{D5CDD505-2E9C-101B-9397-08002B2CF9AE}" pid="6" name="ContentTypeId">
    <vt:lpwstr>0x01010056986E3DF3E60245BE2BF88AA692F3DF</vt:lpwstr>
  </property>
</Properties>
</file>